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0B918A" w14:textId="2F0EEC3C" w:rsidR="00FD4FDA" w:rsidRPr="00556949" w:rsidRDefault="00FD4FDA" w:rsidP="00FD4FDA">
      <w:pPr>
        <w:pStyle w:val="Company"/>
        <w:jc w:val="left"/>
        <w:rPr>
          <w:color w:val="auto"/>
        </w:rPr>
      </w:pPr>
      <w:r>
        <w:rPr>
          <w:noProof/>
          <w:color w:val="auto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24EBA" wp14:editId="04F3484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1555750" cy="16700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167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5243D" w14:textId="22EA00B2" w:rsidR="00EB221D" w:rsidRDefault="00EB221D" w:rsidP="00EB221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D4FDA">
                              <w:rPr>
                                <w:sz w:val="22"/>
                              </w:rPr>
                              <w:t>Please paste a photograph of the team representative here</w:t>
                            </w:r>
                            <w:r w:rsidR="00852B4B">
                              <w:rPr>
                                <w:sz w:val="22"/>
                              </w:rPr>
                              <w:t xml:space="preserve"> or send as attachment</w:t>
                            </w:r>
                          </w:p>
                          <w:p w14:paraId="63BF48C8" w14:textId="315D7D82" w:rsidR="00944649" w:rsidRPr="00FD4FDA" w:rsidRDefault="00944649" w:rsidP="00EB221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homepage)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B24EBA" id="Rectangle 1" o:spid="_x0000_s1026" style="position:absolute;margin-left:71.3pt;margin-top:5.3pt;width:122.5pt;height:13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" fillcolor="#7f7f7f [1612]" strokecolor="#7f7f7f [1612]" strokeweight="1.5pt">
                <v:stroke endcap="round"/>
                <v:textbox>
                  <w:txbxContent>
                    <w:p w14:paraId="3E45243D" w14:textId="22EA00B2" w:rsidR="00EB221D" w:rsidRDefault="00EB221D" w:rsidP="00EB221D">
                      <w:pPr>
                        <w:jc w:val="center"/>
                        <w:rPr>
                          <w:sz w:val="22"/>
                        </w:rPr>
                      </w:pPr>
                      <w:r w:rsidRPr="00FD4FDA">
                        <w:rPr>
                          <w:sz w:val="22"/>
                        </w:rPr>
                        <w:t>Please paste a photograph of the team representative here</w:t>
                      </w:r>
                      <w:r w:rsidR="00852B4B">
                        <w:rPr>
                          <w:sz w:val="22"/>
                        </w:rPr>
                        <w:t xml:space="preserve"> or send as attachment</w:t>
                      </w:r>
                    </w:p>
                    <w:p w14:paraId="63BF48C8" w14:textId="315D7D82" w:rsidR="00944649" w:rsidRPr="00FD4FDA" w:rsidRDefault="00944649" w:rsidP="00EB221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</w:t>
                      </w:r>
                      <w:proofErr w:type="gramStart"/>
                      <w:r>
                        <w:rPr>
                          <w:sz w:val="22"/>
                        </w:rPr>
                        <w:t>for</w:t>
                      </w:r>
                      <w:proofErr w:type="gramEnd"/>
                      <w:r>
                        <w:rPr>
                          <w:sz w:val="22"/>
                        </w:rPr>
                        <w:t xml:space="preserve"> homepage)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101B14" w14:textId="7CD8FC18" w:rsidR="00EB221D" w:rsidRDefault="00FD4FDA" w:rsidP="00DE70F9">
      <w:pPr>
        <w:pStyle w:val="Company"/>
        <w:jc w:val="left"/>
        <w:rPr>
          <w:color w:val="auto"/>
        </w:rPr>
      </w:pPr>
      <w:r w:rsidRPr="00556949">
        <w:rPr>
          <w:color w:val="auto"/>
        </w:rPr>
        <w:t>Questionnaire</w:t>
      </w:r>
    </w:p>
    <w:p w14:paraId="01EB948D" w14:textId="77777777" w:rsidR="00EB221D" w:rsidRDefault="00EB221D" w:rsidP="00DE70F9">
      <w:pPr>
        <w:pStyle w:val="Company"/>
        <w:jc w:val="left"/>
        <w:rPr>
          <w:color w:val="auto"/>
        </w:rPr>
      </w:pPr>
    </w:p>
    <w:p w14:paraId="201DA6EB" w14:textId="0F0EFBE2" w:rsidR="00256171" w:rsidRPr="001D30B0" w:rsidRDefault="00256171" w:rsidP="00256171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Personal data</w:t>
      </w:r>
      <w:r w:rsidRPr="001D30B0">
        <w:rPr>
          <w:b/>
          <w:sz w:val="22"/>
          <w:szCs w:val="22"/>
        </w:rPr>
        <w:t>:</w:t>
      </w:r>
    </w:p>
    <w:p w14:paraId="6070AB54" w14:textId="77777777" w:rsidR="00F76D05" w:rsidRPr="00F76D05" w:rsidRDefault="00F76D05" w:rsidP="00F76D05"/>
    <w:p w14:paraId="0ABCC874" w14:textId="6AE15D20" w:rsidR="003623D9" w:rsidRPr="001D30B0" w:rsidRDefault="007B09E6">
      <w:pPr>
        <w:rPr>
          <w:b/>
          <w:sz w:val="22"/>
          <w:szCs w:val="22"/>
        </w:rPr>
      </w:pPr>
      <w:r w:rsidRPr="001D30B0">
        <w:rPr>
          <w:b/>
          <w:sz w:val="22"/>
          <w:szCs w:val="22"/>
        </w:rPr>
        <w:t>Personal data</w:t>
      </w:r>
      <w:r w:rsidR="00CF35C3">
        <w:rPr>
          <w:b/>
          <w:sz w:val="22"/>
          <w:szCs w:val="22"/>
        </w:rPr>
        <w:t xml:space="preserve"> of </w:t>
      </w:r>
      <w:r w:rsidR="00CF35C3" w:rsidRPr="002C6C21">
        <w:rPr>
          <w:b/>
          <w:sz w:val="22"/>
          <w:szCs w:val="22"/>
          <w:u w:val="single"/>
        </w:rPr>
        <w:t xml:space="preserve">team </w:t>
      </w:r>
      <w:r w:rsidR="00FD4FDA">
        <w:rPr>
          <w:b/>
          <w:sz w:val="22"/>
          <w:szCs w:val="22"/>
          <w:u w:val="single"/>
        </w:rPr>
        <w:t>representative</w:t>
      </w:r>
      <w:r w:rsidR="00CF35C3">
        <w:rPr>
          <w:b/>
          <w:sz w:val="22"/>
          <w:szCs w:val="22"/>
        </w:rPr>
        <w:t>:</w:t>
      </w:r>
    </w:p>
    <w:tbl>
      <w:tblPr>
        <w:tblStyle w:val="GridTable1Light-Accent11"/>
        <w:tblW w:w="5000" w:type="pct"/>
        <w:jc w:val="center"/>
        <w:tblBorders>
          <w:bottom w:val="single" w:sz="18" w:space="0" w:color="DFE4DA" w:themeColor="text2" w:themeTint="33"/>
          <w:insideH w:val="single" w:sz="4" w:space="0" w:color="DFE4DA" w:themeColor="text2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Contact information"/>
      </w:tblPr>
      <w:tblGrid>
        <w:gridCol w:w="2094"/>
        <w:gridCol w:w="2617"/>
        <w:gridCol w:w="1832"/>
        <w:gridCol w:w="3926"/>
      </w:tblGrid>
      <w:tr w:rsidR="00B05B01" w:rsidRPr="001D30B0" w14:paraId="3A70F8BF" w14:textId="77777777" w:rsidTr="00724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94" w:type="dxa"/>
            <w:tcBorders>
              <w:bottom w:val="single" w:sz="4" w:space="0" w:color="D9D9D9" w:themeColor="background1" w:themeShade="D9"/>
            </w:tcBorders>
          </w:tcPr>
          <w:p w14:paraId="0762C7CF" w14:textId="77777777" w:rsidR="00B05B01" w:rsidRPr="001D30B0" w:rsidRDefault="00B05B01" w:rsidP="005F5F5B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1D30B0">
              <w:rPr>
                <w:color w:val="auto"/>
                <w:sz w:val="22"/>
                <w:szCs w:val="22"/>
              </w:rPr>
              <w:t>Name, Surname</w:t>
            </w:r>
          </w:p>
        </w:tc>
        <w:tc>
          <w:tcPr>
            <w:tcW w:w="8375" w:type="dxa"/>
            <w:gridSpan w:val="3"/>
            <w:tcBorders>
              <w:bottom w:val="single" w:sz="4" w:space="0" w:color="D9D9D9" w:themeColor="background1" w:themeShade="D9"/>
            </w:tcBorders>
          </w:tcPr>
          <w:p w14:paraId="1102FB57" w14:textId="77777777" w:rsidR="00B05B01" w:rsidRPr="001D30B0" w:rsidRDefault="00B05B01">
            <w:pPr>
              <w:rPr>
                <w:sz w:val="22"/>
                <w:szCs w:val="22"/>
              </w:rPr>
            </w:pPr>
          </w:p>
        </w:tc>
      </w:tr>
      <w:tr w:rsidR="00556949" w:rsidRPr="001D30B0" w14:paraId="7C10FB94" w14:textId="77777777" w:rsidTr="00CF35C3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037D72" w14:textId="75FC91B9" w:rsidR="003623D9" w:rsidRPr="001D30B0" w:rsidRDefault="00FD4FD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6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F051E2" w14:textId="77777777" w:rsidR="003623D9" w:rsidRPr="001D30B0" w:rsidRDefault="003623D9" w:rsidP="00556949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823246" w14:textId="331CC2ED" w:rsidR="003623D9" w:rsidRPr="001D30B0" w:rsidRDefault="00FD4FDA" w:rsidP="00FD4FD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Date of PhD defense (if applicable)</w:t>
            </w:r>
          </w:p>
        </w:tc>
        <w:tc>
          <w:tcPr>
            <w:tcW w:w="39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CFAC47" w14:textId="77777777" w:rsidR="003623D9" w:rsidRPr="001D30B0" w:rsidRDefault="003623D9" w:rsidP="00556949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05B01" w:rsidRPr="001D30B0" w14:paraId="58E4D38C" w14:textId="77777777" w:rsidTr="00AB301D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nil"/>
            </w:tcBorders>
          </w:tcPr>
          <w:p w14:paraId="32904A29" w14:textId="77777777" w:rsidR="00B05B01" w:rsidRPr="001D30B0" w:rsidRDefault="00B05B01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1D30B0">
              <w:rPr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8375" w:type="dxa"/>
            <w:gridSpan w:val="3"/>
            <w:tcBorders>
              <w:top w:val="single" w:sz="4" w:space="0" w:color="D9D9D9" w:themeColor="background1" w:themeShade="D9"/>
              <w:bottom w:val="nil"/>
            </w:tcBorders>
          </w:tcPr>
          <w:p w14:paraId="2036298D" w14:textId="77777777" w:rsidR="00B05B01" w:rsidRPr="001D30B0" w:rsidRDefault="00B05B01">
            <w:pPr>
              <w:rPr>
                <w:sz w:val="22"/>
                <w:szCs w:val="22"/>
              </w:rPr>
            </w:pPr>
          </w:p>
        </w:tc>
      </w:tr>
    </w:tbl>
    <w:p w14:paraId="0D6E9A39" w14:textId="77777777" w:rsidR="00CF35C3" w:rsidRDefault="00CF35C3" w:rsidP="00CF35C3">
      <w:pPr>
        <w:rPr>
          <w:b/>
          <w:sz w:val="22"/>
          <w:szCs w:val="22"/>
        </w:rPr>
      </w:pPr>
    </w:p>
    <w:p w14:paraId="35847985" w14:textId="028880C8" w:rsidR="00CF35C3" w:rsidRPr="001D30B0" w:rsidRDefault="00CF35C3" w:rsidP="00CF35C3">
      <w:pPr>
        <w:rPr>
          <w:b/>
          <w:sz w:val="22"/>
          <w:szCs w:val="22"/>
        </w:rPr>
      </w:pPr>
      <w:r w:rsidRPr="001D30B0">
        <w:rPr>
          <w:b/>
          <w:sz w:val="22"/>
          <w:szCs w:val="22"/>
        </w:rPr>
        <w:t>Personal data</w:t>
      </w:r>
      <w:r>
        <w:rPr>
          <w:b/>
          <w:sz w:val="22"/>
          <w:szCs w:val="22"/>
        </w:rPr>
        <w:t xml:space="preserve"> of team member:</w:t>
      </w:r>
    </w:p>
    <w:tbl>
      <w:tblPr>
        <w:tblStyle w:val="GridTable1Light-Accent11"/>
        <w:tblW w:w="5000" w:type="pct"/>
        <w:jc w:val="center"/>
        <w:tblBorders>
          <w:bottom w:val="single" w:sz="18" w:space="0" w:color="DFE4DA" w:themeColor="text2" w:themeTint="33"/>
          <w:insideH w:val="single" w:sz="4" w:space="0" w:color="DFE4DA" w:themeColor="text2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Contact information"/>
      </w:tblPr>
      <w:tblGrid>
        <w:gridCol w:w="2094"/>
        <w:gridCol w:w="2617"/>
        <w:gridCol w:w="1832"/>
        <w:gridCol w:w="3926"/>
      </w:tblGrid>
      <w:tr w:rsidR="00B05B01" w:rsidRPr="001D30B0" w14:paraId="390B45CE" w14:textId="77777777" w:rsidTr="00236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94" w:type="dxa"/>
            <w:tcBorders>
              <w:bottom w:val="single" w:sz="4" w:space="0" w:color="D9D9D9" w:themeColor="background1" w:themeShade="D9"/>
            </w:tcBorders>
          </w:tcPr>
          <w:p w14:paraId="3636AFAB" w14:textId="77777777" w:rsidR="00B05B01" w:rsidRPr="001D30B0" w:rsidRDefault="00B05B01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1D30B0">
              <w:rPr>
                <w:color w:val="auto"/>
                <w:sz w:val="22"/>
                <w:szCs w:val="22"/>
              </w:rPr>
              <w:t>Name, Surname</w:t>
            </w:r>
          </w:p>
        </w:tc>
        <w:tc>
          <w:tcPr>
            <w:tcW w:w="8375" w:type="dxa"/>
            <w:gridSpan w:val="3"/>
            <w:tcBorders>
              <w:bottom w:val="single" w:sz="4" w:space="0" w:color="D9D9D9" w:themeColor="background1" w:themeShade="D9"/>
            </w:tcBorders>
          </w:tcPr>
          <w:p w14:paraId="1F55C8F6" w14:textId="77777777" w:rsidR="00B05B01" w:rsidRPr="001D30B0" w:rsidRDefault="00B05B01" w:rsidP="00045B8A">
            <w:pPr>
              <w:rPr>
                <w:sz w:val="22"/>
                <w:szCs w:val="22"/>
              </w:rPr>
            </w:pPr>
          </w:p>
        </w:tc>
      </w:tr>
      <w:tr w:rsidR="00CF35C3" w:rsidRPr="001D30B0" w14:paraId="5422A7F9" w14:textId="77777777" w:rsidTr="00CF35C3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81D1C5" w14:textId="0B1D066B" w:rsidR="00CF35C3" w:rsidRPr="001D30B0" w:rsidRDefault="00FD4FDA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6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F59358E" w14:textId="77777777" w:rsidR="00CF35C3" w:rsidRPr="001D30B0" w:rsidRDefault="00CF35C3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684AE5" w14:textId="60D88BBF" w:rsidR="00CF35C3" w:rsidRPr="001D30B0" w:rsidRDefault="00FD4FDA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Date of PhD defense (if applicable)</w:t>
            </w:r>
          </w:p>
        </w:tc>
        <w:tc>
          <w:tcPr>
            <w:tcW w:w="39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0E3560" w14:textId="77777777" w:rsidR="00CF35C3" w:rsidRPr="001D30B0" w:rsidRDefault="00CF35C3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05B01" w:rsidRPr="001D30B0" w14:paraId="06EAFA07" w14:textId="77777777" w:rsidTr="00ED781F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nil"/>
            </w:tcBorders>
          </w:tcPr>
          <w:p w14:paraId="5092DE49" w14:textId="77777777" w:rsidR="00B05B01" w:rsidRPr="001D30B0" w:rsidRDefault="00B05B01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1D30B0">
              <w:rPr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8375" w:type="dxa"/>
            <w:gridSpan w:val="3"/>
            <w:tcBorders>
              <w:top w:val="single" w:sz="4" w:space="0" w:color="D9D9D9" w:themeColor="background1" w:themeShade="D9"/>
              <w:bottom w:val="nil"/>
            </w:tcBorders>
          </w:tcPr>
          <w:p w14:paraId="09185E6C" w14:textId="77777777" w:rsidR="00B05B01" w:rsidRPr="001D30B0" w:rsidRDefault="00B05B01" w:rsidP="00045B8A">
            <w:pPr>
              <w:rPr>
                <w:sz w:val="22"/>
                <w:szCs w:val="22"/>
              </w:rPr>
            </w:pPr>
          </w:p>
        </w:tc>
      </w:tr>
    </w:tbl>
    <w:p w14:paraId="397458EA" w14:textId="77777777" w:rsidR="00CF35C3" w:rsidRPr="001D30B0" w:rsidRDefault="00CF35C3" w:rsidP="00CF35C3">
      <w:pPr>
        <w:rPr>
          <w:b/>
          <w:sz w:val="22"/>
          <w:szCs w:val="22"/>
        </w:rPr>
      </w:pPr>
      <w:r w:rsidRPr="001D30B0">
        <w:rPr>
          <w:b/>
          <w:sz w:val="22"/>
          <w:szCs w:val="22"/>
        </w:rPr>
        <w:t>Personal data</w:t>
      </w:r>
      <w:r>
        <w:rPr>
          <w:b/>
          <w:sz w:val="22"/>
          <w:szCs w:val="22"/>
        </w:rPr>
        <w:t xml:space="preserve"> of team member:</w:t>
      </w:r>
    </w:p>
    <w:tbl>
      <w:tblPr>
        <w:tblStyle w:val="GridTable1Light-Accent11"/>
        <w:tblW w:w="5000" w:type="pct"/>
        <w:jc w:val="center"/>
        <w:tblBorders>
          <w:bottom w:val="single" w:sz="18" w:space="0" w:color="DFE4DA" w:themeColor="text2" w:themeTint="33"/>
          <w:insideH w:val="single" w:sz="4" w:space="0" w:color="DFE4DA" w:themeColor="text2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Contact information"/>
      </w:tblPr>
      <w:tblGrid>
        <w:gridCol w:w="2094"/>
        <w:gridCol w:w="2617"/>
        <w:gridCol w:w="1832"/>
        <w:gridCol w:w="3926"/>
      </w:tblGrid>
      <w:tr w:rsidR="00B05B01" w:rsidRPr="001D30B0" w14:paraId="257366AD" w14:textId="77777777" w:rsidTr="00742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94" w:type="dxa"/>
            <w:tcBorders>
              <w:bottom w:val="single" w:sz="4" w:space="0" w:color="D9D9D9" w:themeColor="background1" w:themeShade="D9"/>
            </w:tcBorders>
          </w:tcPr>
          <w:p w14:paraId="3F83D8A8" w14:textId="77777777" w:rsidR="00B05B01" w:rsidRPr="001D30B0" w:rsidRDefault="00B05B01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1D30B0">
              <w:rPr>
                <w:color w:val="auto"/>
                <w:sz w:val="22"/>
                <w:szCs w:val="22"/>
              </w:rPr>
              <w:t>Name, Surname</w:t>
            </w:r>
          </w:p>
        </w:tc>
        <w:tc>
          <w:tcPr>
            <w:tcW w:w="8375" w:type="dxa"/>
            <w:gridSpan w:val="3"/>
            <w:tcBorders>
              <w:bottom w:val="single" w:sz="4" w:space="0" w:color="D9D9D9" w:themeColor="background1" w:themeShade="D9"/>
            </w:tcBorders>
          </w:tcPr>
          <w:p w14:paraId="014A9644" w14:textId="77777777" w:rsidR="00B05B01" w:rsidRPr="001D30B0" w:rsidRDefault="00B05B01" w:rsidP="00045B8A">
            <w:pPr>
              <w:rPr>
                <w:sz w:val="22"/>
                <w:szCs w:val="22"/>
              </w:rPr>
            </w:pPr>
          </w:p>
        </w:tc>
      </w:tr>
      <w:tr w:rsidR="00CF35C3" w:rsidRPr="001D30B0" w14:paraId="17E89C0D" w14:textId="77777777" w:rsidTr="00CF35C3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36C8A0" w14:textId="6482B5DA" w:rsidR="00CF35C3" w:rsidRPr="001D30B0" w:rsidRDefault="00FD4FDA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6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BB75EE" w14:textId="77777777" w:rsidR="00CF35C3" w:rsidRPr="001D30B0" w:rsidRDefault="00CF35C3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A81EDB" w14:textId="424FD1BF" w:rsidR="00CF35C3" w:rsidRPr="001D30B0" w:rsidRDefault="00FD4FDA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Date of PhD defense (if applicable)</w:t>
            </w:r>
          </w:p>
        </w:tc>
        <w:tc>
          <w:tcPr>
            <w:tcW w:w="39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B4608B" w14:textId="77777777" w:rsidR="00CF35C3" w:rsidRPr="001D30B0" w:rsidRDefault="00CF35C3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05B01" w:rsidRPr="001D30B0" w14:paraId="2AFE70BE" w14:textId="77777777" w:rsidTr="006E6DB3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nil"/>
            </w:tcBorders>
          </w:tcPr>
          <w:p w14:paraId="51B75366" w14:textId="77777777" w:rsidR="00B05B01" w:rsidRPr="001D30B0" w:rsidRDefault="00B05B01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1D30B0">
              <w:rPr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8375" w:type="dxa"/>
            <w:gridSpan w:val="3"/>
            <w:tcBorders>
              <w:top w:val="single" w:sz="4" w:space="0" w:color="D9D9D9" w:themeColor="background1" w:themeShade="D9"/>
              <w:bottom w:val="nil"/>
            </w:tcBorders>
          </w:tcPr>
          <w:p w14:paraId="7FC7B1D7" w14:textId="77777777" w:rsidR="00B05B01" w:rsidRPr="001D30B0" w:rsidRDefault="00B05B01" w:rsidP="00045B8A">
            <w:pPr>
              <w:rPr>
                <w:sz w:val="22"/>
                <w:szCs w:val="22"/>
              </w:rPr>
            </w:pPr>
          </w:p>
        </w:tc>
      </w:tr>
    </w:tbl>
    <w:p w14:paraId="046CBC50" w14:textId="77777777" w:rsidR="00CF35C3" w:rsidRPr="001D30B0" w:rsidRDefault="00CF35C3" w:rsidP="00CF35C3">
      <w:pPr>
        <w:rPr>
          <w:b/>
          <w:sz w:val="22"/>
          <w:szCs w:val="22"/>
        </w:rPr>
      </w:pPr>
      <w:r w:rsidRPr="001D30B0">
        <w:rPr>
          <w:b/>
          <w:sz w:val="22"/>
          <w:szCs w:val="22"/>
        </w:rPr>
        <w:t>Personal data</w:t>
      </w:r>
      <w:r>
        <w:rPr>
          <w:b/>
          <w:sz w:val="22"/>
          <w:szCs w:val="22"/>
        </w:rPr>
        <w:t xml:space="preserve"> of team member:</w:t>
      </w:r>
    </w:p>
    <w:tbl>
      <w:tblPr>
        <w:tblStyle w:val="GridTable1Light-Accent11"/>
        <w:tblW w:w="5000" w:type="pct"/>
        <w:jc w:val="center"/>
        <w:tblBorders>
          <w:bottom w:val="single" w:sz="18" w:space="0" w:color="DFE4DA" w:themeColor="text2" w:themeTint="33"/>
          <w:insideH w:val="single" w:sz="4" w:space="0" w:color="DFE4DA" w:themeColor="text2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Contact information"/>
      </w:tblPr>
      <w:tblGrid>
        <w:gridCol w:w="2094"/>
        <w:gridCol w:w="2617"/>
        <w:gridCol w:w="1832"/>
        <w:gridCol w:w="3926"/>
      </w:tblGrid>
      <w:tr w:rsidR="00B05B01" w:rsidRPr="001D30B0" w14:paraId="4BA0976D" w14:textId="77777777" w:rsidTr="00C70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94" w:type="dxa"/>
            <w:tcBorders>
              <w:bottom w:val="single" w:sz="4" w:space="0" w:color="D9D9D9" w:themeColor="background1" w:themeShade="D9"/>
            </w:tcBorders>
          </w:tcPr>
          <w:p w14:paraId="5A80F711" w14:textId="77777777" w:rsidR="00B05B01" w:rsidRPr="001D30B0" w:rsidRDefault="00B05B01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1D30B0">
              <w:rPr>
                <w:color w:val="auto"/>
                <w:sz w:val="22"/>
                <w:szCs w:val="22"/>
              </w:rPr>
              <w:t>Name, Surname</w:t>
            </w:r>
          </w:p>
        </w:tc>
        <w:tc>
          <w:tcPr>
            <w:tcW w:w="8375" w:type="dxa"/>
            <w:gridSpan w:val="3"/>
            <w:tcBorders>
              <w:bottom w:val="single" w:sz="4" w:space="0" w:color="D9D9D9" w:themeColor="background1" w:themeShade="D9"/>
            </w:tcBorders>
          </w:tcPr>
          <w:p w14:paraId="0CF91B7F" w14:textId="77777777" w:rsidR="00B05B01" w:rsidRPr="001D30B0" w:rsidRDefault="00B05B01" w:rsidP="00045B8A">
            <w:pPr>
              <w:rPr>
                <w:sz w:val="22"/>
                <w:szCs w:val="22"/>
              </w:rPr>
            </w:pPr>
          </w:p>
        </w:tc>
      </w:tr>
      <w:tr w:rsidR="00CF35C3" w:rsidRPr="001D30B0" w14:paraId="36CC455B" w14:textId="77777777" w:rsidTr="00CF35C3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DE0497" w14:textId="358A6B6B" w:rsidR="00CF35C3" w:rsidRPr="001D30B0" w:rsidRDefault="00FD4FDA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6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630672" w14:textId="77777777" w:rsidR="00CF35C3" w:rsidRPr="001D30B0" w:rsidRDefault="00CF35C3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FB2B58" w14:textId="0DB894E2" w:rsidR="00CF35C3" w:rsidRPr="001D30B0" w:rsidRDefault="00FD4FDA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Date of PhD defense (if applicable)</w:t>
            </w:r>
          </w:p>
        </w:tc>
        <w:tc>
          <w:tcPr>
            <w:tcW w:w="39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DBA7FF9" w14:textId="77777777" w:rsidR="00CF35C3" w:rsidRPr="001D30B0" w:rsidRDefault="00CF35C3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05B01" w:rsidRPr="001D30B0" w14:paraId="7C93A05A" w14:textId="77777777" w:rsidTr="00FB0212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nil"/>
            </w:tcBorders>
          </w:tcPr>
          <w:p w14:paraId="558D7BFD" w14:textId="77777777" w:rsidR="00B05B01" w:rsidRPr="001D30B0" w:rsidRDefault="00B05B01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1D30B0">
              <w:rPr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8375" w:type="dxa"/>
            <w:gridSpan w:val="3"/>
            <w:tcBorders>
              <w:top w:val="single" w:sz="4" w:space="0" w:color="D9D9D9" w:themeColor="background1" w:themeShade="D9"/>
              <w:bottom w:val="nil"/>
            </w:tcBorders>
          </w:tcPr>
          <w:p w14:paraId="411FD0A2" w14:textId="77777777" w:rsidR="00B05B01" w:rsidRPr="001D30B0" w:rsidRDefault="00B05B01" w:rsidP="00045B8A">
            <w:pPr>
              <w:rPr>
                <w:sz w:val="22"/>
                <w:szCs w:val="22"/>
              </w:rPr>
            </w:pPr>
          </w:p>
        </w:tc>
      </w:tr>
    </w:tbl>
    <w:p w14:paraId="0A118B44" w14:textId="77777777" w:rsidR="00CF35C3" w:rsidRPr="001D30B0" w:rsidRDefault="00CF35C3" w:rsidP="00CF35C3">
      <w:pPr>
        <w:rPr>
          <w:b/>
          <w:sz w:val="22"/>
          <w:szCs w:val="22"/>
        </w:rPr>
      </w:pPr>
      <w:r w:rsidRPr="001D30B0">
        <w:rPr>
          <w:b/>
          <w:sz w:val="22"/>
          <w:szCs w:val="22"/>
        </w:rPr>
        <w:t>Personal data</w:t>
      </w:r>
      <w:r>
        <w:rPr>
          <w:b/>
          <w:sz w:val="22"/>
          <w:szCs w:val="22"/>
        </w:rPr>
        <w:t xml:space="preserve"> of team member:</w:t>
      </w:r>
    </w:p>
    <w:tbl>
      <w:tblPr>
        <w:tblStyle w:val="GridTable1Light-Accent11"/>
        <w:tblW w:w="5000" w:type="pct"/>
        <w:jc w:val="center"/>
        <w:tblBorders>
          <w:bottom w:val="single" w:sz="18" w:space="0" w:color="DFE4DA" w:themeColor="text2" w:themeTint="33"/>
          <w:insideH w:val="single" w:sz="4" w:space="0" w:color="DFE4DA" w:themeColor="text2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Contact information"/>
      </w:tblPr>
      <w:tblGrid>
        <w:gridCol w:w="2094"/>
        <w:gridCol w:w="2617"/>
        <w:gridCol w:w="1832"/>
        <w:gridCol w:w="3926"/>
      </w:tblGrid>
      <w:tr w:rsidR="00B05B01" w:rsidRPr="001D30B0" w14:paraId="344FDAF8" w14:textId="77777777" w:rsidTr="00B05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94" w:type="dxa"/>
            <w:tcBorders>
              <w:bottom w:val="single" w:sz="4" w:space="0" w:color="D9D9D9" w:themeColor="background1" w:themeShade="D9"/>
            </w:tcBorders>
          </w:tcPr>
          <w:p w14:paraId="5E1877DC" w14:textId="77777777" w:rsidR="00B05B01" w:rsidRPr="001D30B0" w:rsidRDefault="00B05B01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1D30B0">
              <w:rPr>
                <w:color w:val="auto"/>
                <w:sz w:val="22"/>
                <w:szCs w:val="22"/>
              </w:rPr>
              <w:t>Name, Surname</w:t>
            </w:r>
          </w:p>
        </w:tc>
        <w:tc>
          <w:tcPr>
            <w:tcW w:w="8375" w:type="dxa"/>
            <w:gridSpan w:val="3"/>
            <w:tcBorders>
              <w:bottom w:val="single" w:sz="4" w:space="0" w:color="D9D9D9" w:themeColor="background1" w:themeShade="D9"/>
            </w:tcBorders>
          </w:tcPr>
          <w:p w14:paraId="2F53938A" w14:textId="77777777" w:rsidR="00B05B01" w:rsidRPr="001D30B0" w:rsidRDefault="00B05B01" w:rsidP="00045B8A">
            <w:pPr>
              <w:rPr>
                <w:sz w:val="22"/>
                <w:szCs w:val="22"/>
              </w:rPr>
            </w:pPr>
          </w:p>
        </w:tc>
      </w:tr>
      <w:tr w:rsidR="00CF35C3" w:rsidRPr="001D30B0" w14:paraId="53059D97" w14:textId="77777777" w:rsidTr="00B05B01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902628" w14:textId="4EE1E926" w:rsidR="00CF35C3" w:rsidRPr="001D30B0" w:rsidRDefault="00FD4FDA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6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14CEB9" w14:textId="77777777" w:rsidR="00CF35C3" w:rsidRPr="001D30B0" w:rsidRDefault="00CF35C3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04B4695" w14:textId="5E36843E" w:rsidR="00CF35C3" w:rsidRPr="001D30B0" w:rsidRDefault="00FD4FDA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Date of PhD defense (if applicable)</w:t>
            </w:r>
          </w:p>
        </w:tc>
        <w:tc>
          <w:tcPr>
            <w:tcW w:w="39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DF7E86" w14:textId="77777777" w:rsidR="00CF35C3" w:rsidRPr="001D30B0" w:rsidRDefault="00CF35C3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05B01" w:rsidRPr="001D30B0" w14:paraId="4BE3F504" w14:textId="77777777" w:rsidTr="00910FA1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nil"/>
            </w:tcBorders>
          </w:tcPr>
          <w:p w14:paraId="197B8B91" w14:textId="77777777" w:rsidR="00B05B01" w:rsidRPr="001D30B0" w:rsidRDefault="00B05B01" w:rsidP="00045B8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1D30B0">
              <w:rPr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8375" w:type="dxa"/>
            <w:gridSpan w:val="3"/>
            <w:tcBorders>
              <w:top w:val="single" w:sz="4" w:space="0" w:color="D9D9D9" w:themeColor="background1" w:themeShade="D9"/>
              <w:bottom w:val="nil"/>
            </w:tcBorders>
          </w:tcPr>
          <w:p w14:paraId="50EDBFCD" w14:textId="77777777" w:rsidR="00B05B01" w:rsidRPr="001D30B0" w:rsidRDefault="00B05B01" w:rsidP="00045B8A">
            <w:pPr>
              <w:rPr>
                <w:sz w:val="22"/>
                <w:szCs w:val="22"/>
              </w:rPr>
            </w:pPr>
          </w:p>
        </w:tc>
      </w:tr>
    </w:tbl>
    <w:p w14:paraId="6DC27C35" w14:textId="77777777" w:rsidR="00F131F8" w:rsidRDefault="00F131F8" w:rsidP="00556949">
      <w:pPr>
        <w:rPr>
          <w:b/>
          <w:sz w:val="22"/>
          <w:szCs w:val="22"/>
        </w:rPr>
      </w:pPr>
    </w:p>
    <w:p w14:paraId="1839DF31" w14:textId="77777777" w:rsidR="006236A2" w:rsidRDefault="006236A2">
      <w:p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1CFD15C" w14:textId="77777777" w:rsidR="007047AE" w:rsidRDefault="007047AE" w:rsidP="00556949">
      <w:pPr>
        <w:rPr>
          <w:b/>
          <w:sz w:val="22"/>
          <w:szCs w:val="22"/>
        </w:rPr>
      </w:pPr>
    </w:p>
    <w:p w14:paraId="5923E0E8" w14:textId="039B9EF9" w:rsidR="00F131F8" w:rsidRDefault="00CF35C3" w:rsidP="00556949">
      <w:pPr>
        <w:rPr>
          <w:b/>
          <w:sz w:val="22"/>
          <w:szCs w:val="22"/>
        </w:rPr>
      </w:pPr>
      <w:r>
        <w:rPr>
          <w:b/>
          <w:sz w:val="22"/>
          <w:szCs w:val="22"/>
        </w:rPr>
        <w:t>The following part has to be answered o</w:t>
      </w:r>
      <w:r w:rsidR="00F131F8">
        <w:rPr>
          <w:b/>
          <w:sz w:val="22"/>
          <w:szCs w:val="22"/>
        </w:rPr>
        <w:t xml:space="preserve">nly by </w:t>
      </w:r>
      <w:r>
        <w:rPr>
          <w:b/>
          <w:sz w:val="22"/>
          <w:szCs w:val="22"/>
        </w:rPr>
        <w:t xml:space="preserve">the </w:t>
      </w:r>
      <w:r w:rsidR="00F131F8">
        <w:rPr>
          <w:b/>
          <w:sz w:val="22"/>
          <w:szCs w:val="22"/>
        </w:rPr>
        <w:t xml:space="preserve">team </w:t>
      </w:r>
      <w:r w:rsidR="00FD4FDA">
        <w:rPr>
          <w:b/>
          <w:sz w:val="22"/>
          <w:szCs w:val="22"/>
        </w:rPr>
        <w:t>representative</w:t>
      </w:r>
      <w:r>
        <w:rPr>
          <w:b/>
          <w:sz w:val="22"/>
          <w:szCs w:val="22"/>
        </w:rPr>
        <w:t>:</w:t>
      </w:r>
    </w:p>
    <w:p w14:paraId="5BECDD06" w14:textId="77777777" w:rsidR="00023FE8" w:rsidRDefault="00023FE8" w:rsidP="00556949">
      <w:pPr>
        <w:rPr>
          <w:b/>
          <w:sz w:val="22"/>
          <w:szCs w:val="22"/>
        </w:rPr>
      </w:pPr>
    </w:p>
    <w:p w14:paraId="26F535B3" w14:textId="77777777" w:rsidR="00556949" w:rsidRPr="001D30B0" w:rsidRDefault="00556949" w:rsidP="00556949">
      <w:pPr>
        <w:rPr>
          <w:b/>
          <w:sz w:val="22"/>
          <w:szCs w:val="22"/>
        </w:rPr>
      </w:pPr>
      <w:r w:rsidRPr="001D30B0">
        <w:rPr>
          <w:b/>
          <w:sz w:val="22"/>
          <w:szCs w:val="22"/>
        </w:rPr>
        <w:t>Professional data</w:t>
      </w:r>
    </w:p>
    <w:tbl>
      <w:tblPr>
        <w:tblStyle w:val="GridTable1Light-Accent11"/>
        <w:tblW w:w="5000" w:type="pct"/>
        <w:jc w:val="center"/>
        <w:tblBorders>
          <w:bottom w:val="single" w:sz="18" w:space="0" w:color="DFE4DA" w:themeColor="text2" w:themeTint="33"/>
          <w:insideH w:val="single" w:sz="4" w:space="0" w:color="DFE4DA" w:themeColor="text2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Contact information"/>
      </w:tblPr>
      <w:tblGrid>
        <w:gridCol w:w="2094"/>
        <w:gridCol w:w="2617"/>
        <w:gridCol w:w="2235"/>
        <w:gridCol w:w="3523"/>
      </w:tblGrid>
      <w:tr w:rsidR="00556949" w:rsidRPr="001D30B0" w14:paraId="66A1BEF2" w14:textId="77777777" w:rsidTr="00B05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94" w:type="dxa"/>
            <w:tcBorders>
              <w:bottom w:val="single" w:sz="4" w:space="0" w:color="D9D9D9" w:themeColor="background1" w:themeShade="D9"/>
            </w:tcBorders>
          </w:tcPr>
          <w:p w14:paraId="32066EC2" w14:textId="77777777" w:rsidR="00FD4FDA" w:rsidRPr="00FD4FDA" w:rsidRDefault="00FD4FDA" w:rsidP="00FD4FD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FD4FDA">
              <w:rPr>
                <w:color w:val="auto"/>
                <w:sz w:val="22"/>
                <w:szCs w:val="22"/>
              </w:rPr>
              <w:t>Current position</w:t>
            </w:r>
          </w:p>
          <w:p w14:paraId="2819CA0D" w14:textId="3BD3DCC5" w:rsidR="00556949" w:rsidRPr="001D30B0" w:rsidRDefault="00FD4FDA" w:rsidP="00FD4FDA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 w:rsidRPr="00FD4FDA">
              <w:rPr>
                <w:color w:val="auto"/>
                <w:szCs w:val="22"/>
              </w:rPr>
              <w:t>(PhD student; Postdoc)</w:t>
            </w:r>
          </w:p>
        </w:tc>
        <w:tc>
          <w:tcPr>
            <w:tcW w:w="2617" w:type="dxa"/>
            <w:tcBorders>
              <w:bottom w:val="single" w:sz="4" w:space="0" w:color="D9D9D9" w:themeColor="background1" w:themeShade="D9"/>
            </w:tcBorders>
          </w:tcPr>
          <w:p w14:paraId="00692D24" w14:textId="77777777" w:rsidR="00556949" w:rsidRPr="001D30B0" w:rsidRDefault="00556949" w:rsidP="00D078F7">
            <w:pPr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bottom w:val="single" w:sz="4" w:space="0" w:color="D9D9D9" w:themeColor="background1" w:themeShade="D9"/>
            </w:tcBorders>
          </w:tcPr>
          <w:p w14:paraId="5DF57E71" w14:textId="58806885" w:rsidR="00CF35C3" w:rsidRPr="00B05B01" w:rsidRDefault="00FD4FDA" w:rsidP="00FD4FDA">
            <w:pPr>
              <w:rPr>
                <w:rFonts w:asciiTheme="majorHAnsi" w:hAnsiTheme="majorHAnsi"/>
              </w:rPr>
            </w:pPr>
            <w:r w:rsidRPr="00B05B01">
              <w:rPr>
                <w:rFonts w:asciiTheme="majorHAnsi" w:hAnsiTheme="majorHAnsi"/>
                <w:sz w:val="22"/>
                <w:szCs w:val="22"/>
              </w:rPr>
              <w:t>Are you a member of a European Freshwater Society? If yes: Which one?</w:t>
            </w:r>
          </w:p>
        </w:tc>
        <w:tc>
          <w:tcPr>
            <w:tcW w:w="3523" w:type="dxa"/>
            <w:tcBorders>
              <w:bottom w:val="single" w:sz="4" w:space="0" w:color="D9D9D9" w:themeColor="background1" w:themeShade="D9"/>
            </w:tcBorders>
          </w:tcPr>
          <w:p w14:paraId="2E009004" w14:textId="77777777" w:rsidR="00556949" w:rsidRPr="001D30B0" w:rsidRDefault="00556949" w:rsidP="00D078F7">
            <w:pPr>
              <w:rPr>
                <w:sz w:val="22"/>
                <w:szCs w:val="22"/>
              </w:rPr>
            </w:pPr>
          </w:p>
        </w:tc>
      </w:tr>
      <w:tr w:rsidR="002B5A18" w:rsidRPr="001D30B0" w14:paraId="3D7EBF82" w14:textId="77777777" w:rsidTr="00E31A83">
        <w:trPr>
          <w:jc w:val="center"/>
        </w:trPr>
        <w:tc>
          <w:tcPr>
            <w:tcW w:w="2094" w:type="dxa"/>
            <w:tcBorders>
              <w:top w:val="single" w:sz="4" w:space="0" w:color="D9D9D9" w:themeColor="background1" w:themeShade="D9"/>
              <w:bottom w:val="nil"/>
            </w:tcBorders>
          </w:tcPr>
          <w:p w14:paraId="7E5A0A91" w14:textId="57BEC95B" w:rsidR="002B5A18" w:rsidRPr="00CF35C3" w:rsidRDefault="008C060B" w:rsidP="008C060B">
            <w:pPr>
              <w:pStyle w:val="Ttulo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Please d</w:t>
            </w:r>
            <w:r w:rsidR="002B5A18">
              <w:rPr>
                <w:color w:val="auto"/>
                <w:sz w:val="22"/>
                <w:szCs w:val="22"/>
              </w:rPr>
              <w:t>escribe your research topic in few key points:</w:t>
            </w:r>
          </w:p>
        </w:tc>
        <w:tc>
          <w:tcPr>
            <w:tcW w:w="8375" w:type="dxa"/>
            <w:gridSpan w:val="3"/>
            <w:tcBorders>
              <w:top w:val="single" w:sz="4" w:space="0" w:color="D9D9D9" w:themeColor="background1" w:themeShade="D9"/>
              <w:bottom w:val="nil"/>
            </w:tcBorders>
          </w:tcPr>
          <w:p w14:paraId="1AB8C588" w14:textId="77777777" w:rsidR="002B5A18" w:rsidRPr="001D30B0" w:rsidRDefault="002B5A18" w:rsidP="00D078F7">
            <w:pPr>
              <w:rPr>
                <w:sz w:val="22"/>
                <w:szCs w:val="22"/>
              </w:rPr>
            </w:pPr>
          </w:p>
        </w:tc>
      </w:tr>
    </w:tbl>
    <w:p w14:paraId="4C483EEA" w14:textId="77777777" w:rsidR="006236A2" w:rsidRDefault="006236A2">
      <w:pPr>
        <w:rPr>
          <w:b/>
          <w:sz w:val="22"/>
          <w:szCs w:val="22"/>
        </w:rPr>
      </w:pPr>
    </w:p>
    <w:p w14:paraId="6EE11E98" w14:textId="3D35C218" w:rsidR="00556949" w:rsidRDefault="00256171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General questions</w:t>
      </w:r>
      <w:r w:rsidR="001D30B0" w:rsidRPr="001D30B0">
        <w:rPr>
          <w:b/>
          <w:sz w:val="22"/>
          <w:szCs w:val="22"/>
        </w:rPr>
        <w:t>:</w:t>
      </w:r>
    </w:p>
    <w:p w14:paraId="053F0EE4" w14:textId="77777777" w:rsidR="00F02E61" w:rsidRPr="00B05B01" w:rsidRDefault="00F02E61">
      <w:pPr>
        <w:rPr>
          <w:b/>
          <w:sz w:val="22"/>
          <w:szCs w:val="22"/>
        </w:rPr>
      </w:pPr>
    </w:p>
    <w:tbl>
      <w:tblPr>
        <w:tblStyle w:val="GridTable1Light-Accent11"/>
        <w:tblpPr w:leftFromText="141" w:rightFromText="141" w:vertAnchor="text" w:tblpY="1"/>
        <w:tblOverlap w:val="never"/>
        <w:tblW w:w="5064" w:type="pct"/>
        <w:tblBorders>
          <w:bottom w:val="single" w:sz="12" w:space="0" w:color="E48312" w:themeColor="accent1"/>
          <w:insideH w:val="single" w:sz="2" w:space="0" w:color="DFE4DA" w:themeColor="text2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Interview questions"/>
      </w:tblPr>
      <w:tblGrid>
        <w:gridCol w:w="699"/>
        <w:gridCol w:w="7810"/>
        <w:gridCol w:w="2094"/>
      </w:tblGrid>
      <w:tr w:rsidR="00911D0D" w:rsidRPr="007D7222" w14:paraId="5789EDB0" w14:textId="77777777" w:rsidTr="00747BEC">
        <w:tc>
          <w:tcPr>
            <w:tcW w:w="699" w:type="dxa"/>
          </w:tcPr>
          <w:p w14:paraId="08EBA808" w14:textId="641476DE" w:rsidR="00911D0D" w:rsidRPr="007D7222" w:rsidRDefault="002B5A18" w:rsidP="00747BEC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1a</w:t>
            </w:r>
          </w:p>
        </w:tc>
        <w:tc>
          <w:tcPr>
            <w:tcW w:w="7810" w:type="dxa"/>
          </w:tcPr>
          <w:p w14:paraId="539A004A" w14:textId="10AD2166" w:rsidR="00911D0D" w:rsidRPr="007D7222" w:rsidRDefault="00911D0D" w:rsidP="00747BEC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 w:rsidRPr="007D7222">
              <w:rPr>
                <w:color w:val="auto"/>
                <w:sz w:val="22"/>
                <w:szCs w:val="22"/>
              </w:rPr>
              <w:t xml:space="preserve">Do you have access to perennial running water(s) where drifting </w:t>
            </w:r>
            <w:r w:rsidR="00FB369F">
              <w:rPr>
                <w:color w:val="auto"/>
                <w:sz w:val="22"/>
                <w:szCs w:val="22"/>
              </w:rPr>
              <w:t>with a floating chamber</w:t>
            </w:r>
            <w:r w:rsidR="002B5A18">
              <w:rPr>
                <w:color w:val="auto"/>
                <w:sz w:val="22"/>
                <w:szCs w:val="22"/>
              </w:rPr>
              <w:t xml:space="preserve"> (diameter and height: 30 and 20 cm) </w:t>
            </w:r>
            <w:r w:rsidRPr="007D7222">
              <w:rPr>
                <w:color w:val="auto"/>
                <w:sz w:val="22"/>
                <w:szCs w:val="22"/>
              </w:rPr>
              <w:t>is possible?</w:t>
            </w:r>
            <w:r w:rsidR="001B3B91">
              <w:rPr>
                <w:color w:val="auto"/>
                <w:sz w:val="22"/>
                <w:szCs w:val="22"/>
              </w:rPr>
              <w:t xml:space="preserve"> (see s</w:t>
            </w:r>
            <w:r w:rsidR="001B3B91" w:rsidRPr="001B3B91">
              <w:rPr>
                <w:color w:val="auto"/>
                <w:sz w:val="22"/>
                <w:szCs w:val="22"/>
              </w:rPr>
              <w:t>election criteria for field sites</w:t>
            </w:r>
            <w:r w:rsidR="001B3B91">
              <w:rPr>
                <w:color w:val="auto"/>
                <w:sz w:val="22"/>
                <w:szCs w:val="22"/>
              </w:rPr>
              <w:t xml:space="preserve"> on the first page</w:t>
            </w:r>
            <w:r w:rsidR="002B5A18">
              <w:rPr>
                <w:color w:val="auto"/>
                <w:sz w:val="22"/>
                <w:szCs w:val="22"/>
              </w:rPr>
              <w:t xml:space="preserve"> and homepage</w:t>
            </w:r>
            <w:r w:rsidR="001B3B9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094" w:type="dxa"/>
          </w:tcPr>
          <w:sdt>
            <w:sdtPr>
              <w:rPr>
                <w:sz w:val="22"/>
                <w:szCs w:val="22"/>
              </w:rPr>
              <w:alias w:val="Yes or No"/>
              <w:id w:val="597993466"/>
              <w:placeholder>
                <w:docPart w:val="B677C93740014C59AD876386C704F83B"/>
              </w:placeholder>
              <w:showingPlcHdr/>
              <w:dropDownList>
                <w:listItem w:value="Choose an item."/>
                <w:listItem w:displayText="1 | Yes" w:value="1 | Yes"/>
                <w:listItem w:displayText="2 | No" w:value="2 | No"/>
              </w:dropDownList>
            </w:sdtPr>
            <w:sdtEndPr/>
            <w:sdtContent>
              <w:p w14:paraId="5609F85D" w14:textId="77777777" w:rsidR="00911D0D" w:rsidRPr="007D7222" w:rsidRDefault="00911D0D" w:rsidP="00747BEC">
                <w:pPr>
                  <w:rPr>
                    <w:sz w:val="22"/>
                    <w:szCs w:val="22"/>
                  </w:rPr>
                </w:pPr>
                <w:r w:rsidRPr="00B05B01">
                  <w:rPr>
                    <w:rStyle w:val="Textodelmarcadordeposicin"/>
                    <w:rFonts w:asciiTheme="majorHAnsi" w:hAnsiTheme="majorHAnsi"/>
                    <w:color w:val="auto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596210" w:rsidRPr="007D7222" w14:paraId="2CC36A11" w14:textId="77777777" w:rsidTr="00747BEC">
        <w:tc>
          <w:tcPr>
            <w:tcW w:w="699" w:type="dxa"/>
          </w:tcPr>
          <w:p w14:paraId="617053F9" w14:textId="0DE67AC9" w:rsidR="00596210" w:rsidRPr="007D7222" w:rsidRDefault="00596210" w:rsidP="00747BEC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1b</w:t>
            </w:r>
          </w:p>
        </w:tc>
        <w:tc>
          <w:tcPr>
            <w:tcW w:w="9904" w:type="dxa"/>
            <w:gridSpan w:val="2"/>
          </w:tcPr>
          <w:p w14:paraId="48D733F9" w14:textId="53E0B676" w:rsidR="00596210" w:rsidRPr="007D7222" w:rsidRDefault="00596210" w:rsidP="00747BEC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If yes,</w:t>
            </w:r>
            <w:r w:rsidRPr="007D7222">
              <w:rPr>
                <w:color w:val="auto"/>
                <w:sz w:val="22"/>
                <w:szCs w:val="22"/>
              </w:rPr>
              <w:t xml:space="preserve"> how many streams are you willing to sample? (</w:t>
            </w:r>
            <w:r>
              <w:rPr>
                <w:color w:val="auto"/>
                <w:sz w:val="22"/>
                <w:szCs w:val="22"/>
              </w:rPr>
              <w:t xml:space="preserve">1 – 5; </w:t>
            </w:r>
            <w:r w:rsidRPr="007D7222">
              <w:rPr>
                <w:color w:val="auto"/>
                <w:sz w:val="22"/>
                <w:szCs w:val="22"/>
              </w:rPr>
              <w:t xml:space="preserve">please have in mind that you have to sample these streams in </w:t>
            </w:r>
            <w:r w:rsidRPr="00CF49DF">
              <w:rPr>
                <w:color w:val="auto"/>
                <w:sz w:val="22"/>
                <w:szCs w:val="22"/>
              </w:rPr>
              <w:t>several</w:t>
            </w:r>
            <w:r w:rsidRPr="007D7222">
              <w:rPr>
                <w:color w:val="auto"/>
                <w:sz w:val="22"/>
                <w:szCs w:val="22"/>
              </w:rPr>
              <w:t xml:space="preserve"> seasons</w:t>
            </w:r>
            <w:r>
              <w:rPr>
                <w:color w:val="auto"/>
                <w:sz w:val="22"/>
                <w:szCs w:val="22"/>
              </w:rPr>
              <w:t>)</w:t>
            </w:r>
          </w:p>
          <w:p w14:paraId="40D454BB" w14:textId="02F1A370" w:rsidR="00596210" w:rsidRPr="007D7222" w:rsidRDefault="00D72A93" w:rsidP="004A46E2">
            <w:pPr>
              <w:ind w:left="11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8992934"/>
                <w:placeholder>
                  <w:docPart w:val="D4F5111C2BEC4F65B138E27E2C77E912"/>
                </w:placeholder>
                <w:temporary/>
                <w:showingPlcHdr/>
              </w:sdtPr>
              <w:sdtEndPr/>
              <w:sdtContent>
                <w:r w:rsidR="00596210" w:rsidRPr="00B05B01">
                  <w:rPr>
                    <w:rFonts w:asciiTheme="majorHAnsi" w:hAnsiTheme="majorHAnsi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</w:tr>
      <w:tr w:rsidR="00596210" w:rsidRPr="007D7222" w14:paraId="69B3D464" w14:textId="77777777" w:rsidTr="00747BEC">
        <w:tc>
          <w:tcPr>
            <w:tcW w:w="699" w:type="dxa"/>
          </w:tcPr>
          <w:p w14:paraId="093AFF8F" w14:textId="0E821DF2" w:rsidR="00596210" w:rsidRDefault="00596210" w:rsidP="00747BEC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04" w:type="dxa"/>
            <w:gridSpan w:val="2"/>
          </w:tcPr>
          <w:p w14:paraId="1944B363" w14:textId="0BF0862A" w:rsidR="00596210" w:rsidRDefault="00596210" w:rsidP="00747BEC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How much will one field trip cost (</w:t>
            </w:r>
            <w:r w:rsidR="00C16593" w:rsidRPr="00C16593">
              <w:rPr>
                <w:color w:val="auto"/>
                <w:sz w:val="22"/>
                <w:szCs w:val="22"/>
              </w:rPr>
              <w:t>one measurement campaign at daytime and one at nighttime for about 2 hours</w:t>
            </w:r>
            <w:r>
              <w:rPr>
                <w:color w:val="auto"/>
                <w:sz w:val="22"/>
                <w:szCs w:val="22"/>
              </w:rPr>
              <w:t xml:space="preserve">) for one seasonal campaign including all field sites? (incl. renting a car </w:t>
            </w:r>
            <w:r w:rsidR="00B82BF5">
              <w:rPr>
                <w:color w:val="auto"/>
                <w:sz w:val="22"/>
                <w:szCs w:val="22"/>
              </w:rPr>
              <w:t xml:space="preserve">etc. </w:t>
            </w:r>
            <w:r>
              <w:rPr>
                <w:color w:val="auto"/>
                <w:sz w:val="22"/>
                <w:szCs w:val="22"/>
              </w:rPr>
              <w:t>if necessary; in Euro)</w:t>
            </w:r>
          </w:p>
          <w:p w14:paraId="164ED7A7" w14:textId="7BA296E2" w:rsidR="00596210" w:rsidRPr="007D7222" w:rsidRDefault="00D72A93" w:rsidP="004A46E2">
            <w:pPr>
              <w:ind w:left="11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7268868"/>
                <w:placeholder>
                  <w:docPart w:val="B67AA79C1F644E25B4F02DD48CC4CB0C"/>
                </w:placeholder>
                <w:temporary/>
                <w:showingPlcHdr/>
              </w:sdtPr>
              <w:sdtEndPr/>
              <w:sdtContent>
                <w:r w:rsidR="00596210" w:rsidRPr="00B05B01">
                  <w:rPr>
                    <w:rFonts w:asciiTheme="majorHAnsi" w:hAnsiTheme="majorHAnsi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</w:tr>
      <w:tr w:rsidR="004A46E2" w:rsidRPr="007D7222" w14:paraId="61841857" w14:textId="77777777" w:rsidTr="00747BEC">
        <w:trPr>
          <w:gridAfter w:val="1"/>
          <w:wAfter w:w="2094" w:type="dxa"/>
        </w:trPr>
        <w:tc>
          <w:tcPr>
            <w:tcW w:w="699" w:type="dxa"/>
          </w:tcPr>
          <w:p w14:paraId="5FC8E9BD" w14:textId="115FC775" w:rsidR="004A46E2" w:rsidRPr="007D7222" w:rsidRDefault="004A46E2" w:rsidP="00747BEC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3a</w:t>
            </w:r>
          </w:p>
        </w:tc>
        <w:tc>
          <w:tcPr>
            <w:tcW w:w="7810" w:type="dxa"/>
          </w:tcPr>
          <w:p w14:paraId="5AE4F9C2" w14:textId="5D41B75F" w:rsidR="004A46E2" w:rsidRDefault="004A46E2" w:rsidP="00747BEC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Do you or colleagues have experience sampling your chosen </w:t>
            </w:r>
            <w:r w:rsidRPr="00993DE7">
              <w:rPr>
                <w:color w:val="auto"/>
                <w:sz w:val="22"/>
                <w:szCs w:val="22"/>
              </w:rPr>
              <w:t>stream</w:t>
            </w:r>
            <w:r>
              <w:rPr>
                <w:color w:val="auto"/>
                <w:sz w:val="22"/>
                <w:szCs w:val="22"/>
              </w:rPr>
              <w:t>(</w:t>
            </w:r>
            <w:r w:rsidRPr="00993DE7">
              <w:rPr>
                <w:color w:val="auto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>)</w:t>
            </w:r>
            <w:r w:rsidRPr="00993DE7">
              <w:rPr>
                <w:color w:val="auto"/>
                <w:sz w:val="22"/>
                <w:szCs w:val="22"/>
              </w:rPr>
              <w:t xml:space="preserve"> or </w:t>
            </w:r>
            <w:r>
              <w:rPr>
                <w:color w:val="auto"/>
                <w:sz w:val="22"/>
                <w:szCs w:val="22"/>
              </w:rPr>
              <w:t>will you sample it (them) for</w:t>
            </w:r>
            <w:r w:rsidRPr="00993DE7">
              <w:rPr>
                <w:color w:val="auto"/>
                <w:sz w:val="22"/>
                <w:szCs w:val="22"/>
              </w:rPr>
              <w:t xml:space="preserve"> the first time</w:t>
            </w:r>
            <w:r>
              <w:rPr>
                <w:color w:val="auto"/>
                <w:sz w:val="22"/>
                <w:szCs w:val="22"/>
              </w:rPr>
              <w:t>?</w:t>
            </w:r>
          </w:p>
          <w:p w14:paraId="39BBD027" w14:textId="6EE17860" w:rsidR="004A46E2" w:rsidRPr="007D7222" w:rsidRDefault="00D72A93" w:rsidP="00747BEC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985435200"/>
                <w:placeholder>
                  <w:docPart w:val="1545F969EEE843069E6F2A4ABA2CED46"/>
                </w:placeholder>
                <w:temporary/>
                <w:showingPlcHdr/>
              </w:sdtPr>
              <w:sdtEndPr/>
              <w:sdtContent>
                <w:r w:rsidR="004A46E2" w:rsidRPr="007D7222">
                  <w:rPr>
                    <w:color w:val="auto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</w:tr>
      <w:tr w:rsidR="00747BEC" w:rsidRPr="007D7222" w14:paraId="0B858BAA" w14:textId="77777777" w:rsidTr="002A2506">
        <w:tc>
          <w:tcPr>
            <w:tcW w:w="699" w:type="dxa"/>
            <w:tcBorders>
              <w:bottom w:val="single" w:sz="2" w:space="0" w:color="DFE4DA" w:themeColor="text2" w:themeTint="33"/>
            </w:tcBorders>
          </w:tcPr>
          <w:p w14:paraId="23A6AF87" w14:textId="35927617" w:rsidR="00747BEC" w:rsidRPr="007D7222" w:rsidRDefault="00747BEC" w:rsidP="00747BEC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3b</w:t>
            </w:r>
          </w:p>
        </w:tc>
        <w:tc>
          <w:tcPr>
            <w:tcW w:w="9904" w:type="dxa"/>
            <w:gridSpan w:val="2"/>
            <w:tcBorders>
              <w:bottom w:val="single" w:sz="2" w:space="0" w:color="DFE4DA" w:themeColor="text2" w:themeTint="33"/>
            </w:tcBorders>
          </w:tcPr>
          <w:p w14:paraId="67340C5D" w14:textId="4D3F93F4" w:rsidR="00747BEC" w:rsidRPr="007D7222" w:rsidRDefault="00747BEC" w:rsidP="00747BEC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 w:rsidRPr="007D7222">
              <w:rPr>
                <w:color w:val="auto"/>
                <w:sz w:val="22"/>
                <w:szCs w:val="22"/>
              </w:rPr>
              <w:t xml:space="preserve">If </w:t>
            </w:r>
            <w:r w:rsidR="00FE781F">
              <w:rPr>
                <w:color w:val="auto"/>
                <w:sz w:val="22"/>
                <w:szCs w:val="22"/>
              </w:rPr>
              <w:t>applicable</w:t>
            </w:r>
            <w:r w:rsidRPr="007D7222">
              <w:rPr>
                <w:color w:val="auto"/>
                <w:sz w:val="22"/>
                <w:szCs w:val="22"/>
              </w:rPr>
              <w:t>, please list the kind of information you can provide:</w:t>
            </w:r>
          </w:p>
          <w:p w14:paraId="1CB94B2C" w14:textId="52CB31FD" w:rsidR="00747BEC" w:rsidRPr="007D7222" w:rsidRDefault="00D72A93" w:rsidP="004A46E2">
            <w:pPr>
              <w:ind w:left="11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5766858"/>
                <w:placeholder>
                  <w:docPart w:val="A9A112355AA54079B73073D99FBEB764"/>
                </w:placeholder>
                <w:temporary/>
                <w:showingPlcHdr/>
              </w:sdtPr>
              <w:sdtEndPr/>
              <w:sdtContent>
                <w:r w:rsidR="00747BEC" w:rsidRPr="00B05B01">
                  <w:rPr>
                    <w:rFonts w:asciiTheme="majorHAnsi" w:hAnsiTheme="majorHAnsi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</w:tr>
      <w:tr w:rsidR="00256171" w:rsidRPr="007D7222" w14:paraId="2250F320" w14:textId="77777777" w:rsidTr="002A2506">
        <w:tc>
          <w:tcPr>
            <w:tcW w:w="699" w:type="dxa"/>
            <w:tcBorders>
              <w:bottom w:val="single" w:sz="2" w:space="0" w:color="DFE4DA" w:themeColor="text2" w:themeTint="33"/>
            </w:tcBorders>
          </w:tcPr>
          <w:p w14:paraId="6464FDFB" w14:textId="69EBAC53" w:rsidR="00256171" w:rsidRDefault="005C7B7E" w:rsidP="00256171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256171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9904" w:type="dxa"/>
            <w:gridSpan w:val="2"/>
            <w:tcBorders>
              <w:bottom w:val="single" w:sz="2" w:space="0" w:color="DFE4DA" w:themeColor="text2" w:themeTint="33"/>
            </w:tcBorders>
          </w:tcPr>
          <w:p w14:paraId="38E539EF" w14:textId="77777777" w:rsidR="00256171" w:rsidRDefault="00256171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 w:rsidRPr="007D7222">
              <w:rPr>
                <w:color w:val="auto"/>
                <w:sz w:val="22"/>
                <w:szCs w:val="22"/>
              </w:rPr>
              <w:t>Do you have access to a weather station close to the streams you plan to sample? (</w:t>
            </w:r>
            <w:proofErr w:type="gramStart"/>
            <w:r>
              <w:rPr>
                <w:color w:val="auto"/>
                <w:sz w:val="22"/>
                <w:szCs w:val="22"/>
              </w:rPr>
              <w:t>from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r w:rsidRPr="007D7222">
              <w:rPr>
                <w:color w:val="auto"/>
                <w:sz w:val="22"/>
                <w:szCs w:val="22"/>
              </w:rPr>
              <w:t>where you can get weather data such as wind, precipitation, etc.)</w:t>
            </w:r>
          </w:p>
          <w:sdt>
            <w:sdtPr>
              <w:rPr>
                <w:sz w:val="22"/>
                <w:szCs w:val="22"/>
              </w:rPr>
              <w:alias w:val="Yes or No"/>
              <w:id w:val="301357266"/>
              <w:placeholder>
                <w:docPart w:val="97568D212E094BFCA3E335471000400C"/>
              </w:placeholder>
              <w:showingPlcHdr/>
              <w:dropDownList>
                <w:listItem w:value="Choose an item."/>
                <w:listItem w:displayText="1 | Yes" w:value="1 | Yes"/>
                <w:listItem w:displayText="2 | No" w:value="2 | No"/>
              </w:dropDownList>
            </w:sdtPr>
            <w:sdtEndPr/>
            <w:sdtContent>
              <w:p w14:paraId="1170754E" w14:textId="796AD48A" w:rsidR="000B4A94" w:rsidRPr="000B4A94" w:rsidRDefault="000B4A94" w:rsidP="000B4A94">
                <w:pPr>
                  <w:rPr>
                    <w:kern w:val="0"/>
                    <w:sz w:val="22"/>
                    <w:szCs w:val="22"/>
                    <w14:ligatures w14:val="none"/>
                  </w:rPr>
                </w:pPr>
                <w:r w:rsidRPr="00B05B01">
                  <w:rPr>
                    <w:rStyle w:val="Textodelmarcadordeposicin"/>
                    <w:rFonts w:asciiTheme="majorHAnsi" w:hAnsiTheme="majorHAnsi"/>
                    <w:color w:val="auto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256171" w:rsidRPr="007D7222" w14:paraId="5A1A8AA0" w14:textId="77777777" w:rsidTr="002A2506">
        <w:tc>
          <w:tcPr>
            <w:tcW w:w="699" w:type="dxa"/>
            <w:tcBorders>
              <w:bottom w:val="single" w:sz="2" w:space="0" w:color="DFE4DA" w:themeColor="text2" w:themeTint="33"/>
            </w:tcBorders>
          </w:tcPr>
          <w:p w14:paraId="298FE802" w14:textId="73A0B8DA" w:rsidR="00256171" w:rsidRDefault="005C7B7E" w:rsidP="00256171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256171">
              <w:rPr>
                <w:color w:val="auto"/>
                <w:sz w:val="22"/>
                <w:szCs w:val="22"/>
              </w:rPr>
              <w:t>b</w:t>
            </w:r>
          </w:p>
        </w:tc>
        <w:tc>
          <w:tcPr>
            <w:tcW w:w="9904" w:type="dxa"/>
            <w:gridSpan w:val="2"/>
            <w:tcBorders>
              <w:bottom w:val="single" w:sz="2" w:space="0" w:color="DFE4DA" w:themeColor="text2" w:themeTint="33"/>
            </w:tcBorders>
          </w:tcPr>
          <w:p w14:paraId="5643DB0A" w14:textId="77777777" w:rsidR="00256171" w:rsidRPr="007D7222" w:rsidRDefault="00256171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 w:rsidRPr="007D7222">
              <w:rPr>
                <w:color w:val="auto"/>
                <w:sz w:val="22"/>
                <w:szCs w:val="22"/>
              </w:rPr>
              <w:t>If yes, please list the parameters you can provide including the measuring frequency</w:t>
            </w:r>
            <w:r>
              <w:rPr>
                <w:color w:val="auto"/>
                <w:sz w:val="22"/>
                <w:szCs w:val="22"/>
              </w:rPr>
              <w:t xml:space="preserve"> and the distance to the sampling site</w:t>
            </w:r>
            <w:r w:rsidRPr="007D7222">
              <w:rPr>
                <w:color w:val="auto"/>
                <w:sz w:val="22"/>
                <w:szCs w:val="22"/>
              </w:rPr>
              <w:t>:</w:t>
            </w:r>
          </w:p>
          <w:p w14:paraId="10C469C6" w14:textId="0436E867" w:rsidR="00256171" w:rsidRPr="007D7222" w:rsidRDefault="00D72A93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1323505944"/>
                <w:placeholder>
                  <w:docPart w:val="F1664172B9464BABAEA6AC2A94B1D2F5"/>
                </w:placeholder>
                <w:temporary/>
                <w:showingPlcHdr/>
              </w:sdtPr>
              <w:sdtEndPr/>
              <w:sdtContent>
                <w:r w:rsidR="00256171" w:rsidRPr="007D7222">
                  <w:rPr>
                    <w:color w:val="auto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</w:tr>
      <w:tr w:rsidR="00256171" w:rsidRPr="007D7222" w14:paraId="548BB5D7" w14:textId="77777777" w:rsidTr="00BA1319">
        <w:tc>
          <w:tcPr>
            <w:tcW w:w="10603" w:type="dxa"/>
            <w:gridSpan w:val="3"/>
            <w:tcBorders>
              <w:bottom w:val="single" w:sz="2" w:space="0" w:color="DFE4DA" w:themeColor="text2" w:themeTint="33"/>
            </w:tcBorders>
          </w:tcPr>
          <w:p w14:paraId="5263F493" w14:textId="77777777" w:rsidR="00B05B01" w:rsidRDefault="00B05B01" w:rsidP="00256171">
            <w:pPr>
              <w:pStyle w:val="Lista"/>
              <w:rPr>
                <w:color w:val="auto"/>
                <w:sz w:val="22"/>
                <w:szCs w:val="22"/>
              </w:rPr>
            </w:pPr>
          </w:p>
          <w:p w14:paraId="738210D6" w14:textId="08123DC2" w:rsidR="005C7B7E" w:rsidRDefault="005C7B7E" w:rsidP="005C7B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Stream-site(s) specific questions</w:t>
            </w:r>
            <w:r w:rsidRPr="001D30B0">
              <w:rPr>
                <w:b/>
                <w:sz w:val="22"/>
                <w:szCs w:val="22"/>
              </w:rPr>
              <w:t>:</w:t>
            </w:r>
          </w:p>
          <w:p w14:paraId="3797C5CA" w14:textId="77777777" w:rsidR="00256171" w:rsidRPr="007D7222" w:rsidRDefault="00256171" w:rsidP="00256171">
            <w:pPr>
              <w:pStyle w:val="Lista"/>
              <w:rPr>
                <w:color w:val="auto"/>
                <w:sz w:val="22"/>
                <w:szCs w:val="22"/>
              </w:rPr>
            </w:pPr>
          </w:p>
        </w:tc>
      </w:tr>
      <w:tr w:rsidR="00256171" w:rsidRPr="007D7222" w14:paraId="113736CD" w14:textId="77777777" w:rsidTr="00595159">
        <w:tc>
          <w:tcPr>
            <w:tcW w:w="699" w:type="dxa"/>
            <w:tcBorders>
              <w:bottom w:val="single" w:sz="2" w:space="0" w:color="DFE4DA" w:themeColor="text2" w:themeTint="33"/>
            </w:tcBorders>
          </w:tcPr>
          <w:p w14:paraId="1CCA5C2D" w14:textId="79A3F303" w:rsidR="00256171" w:rsidRDefault="005C7B7E" w:rsidP="00256171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04" w:type="dxa"/>
            <w:gridSpan w:val="2"/>
            <w:tcBorders>
              <w:bottom w:val="single" w:sz="2" w:space="0" w:color="DFE4DA" w:themeColor="text2" w:themeTint="33"/>
            </w:tcBorders>
          </w:tcPr>
          <w:p w14:paraId="313EFB29" w14:textId="77777777" w:rsidR="00256171" w:rsidRDefault="00256171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Please indicate the altitude of the stream(s) you are planning to sample.</w:t>
            </w:r>
          </w:p>
          <w:p w14:paraId="7AAB1AFC" w14:textId="58360E90" w:rsidR="00256171" w:rsidRPr="007D7222" w:rsidRDefault="00D72A93" w:rsidP="00FE781F">
            <w:pPr>
              <w:ind w:left="11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5019616"/>
                <w:placeholder>
                  <w:docPart w:val="5F0FBBBF43AC4878AAB388CF6D21198B"/>
                </w:placeholder>
                <w:temporary/>
                <w:showingPlcHdr/>
              </w:sdtPr>
              <w:sdtEndPr/>
              <w:sdtContent>
                <w:r w:rsidR="00256171" w:rsidRPr="00B05B01">
                  <w:rPr>
                    <w:rFonts w:asciiTheme="majorHAnsi" w:hAnsiTheme="majorHAnsi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</w:tr>
      <w:tr w:rsidR="00256171" w:rsidRPr="007D7222" w14:paraId="744888E0" w14:textId="77777777" w:rsidTr="00A54650">
        <w:tc>
          <w:tcPr>
            <w:tcW w:w="699" w:type="dxa"/>
            <w:tcBorders>
              <w:bottom w:val="single" w:sz="2" w:space="0" w:color="DFE4DA" w:themeColor="text2" w:themeTint="33"/>
            </w:tcBorders>
          </w:tcPr>
          <w:p w14:paraId="798CECE1" w14:textId="7E9AB260" w:rsidR="00256171" w:rsidRDefault="005C7B7E" w:rsidP="00256171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04" w:type="dxa"/>
            <w:gridSpan w:val="2"/>
            <w:tcBorders>
              <w:bottom w:val="single" w:sz="2" w:space="0" w:color="DFE4DA" w:themeColor="text2" w:themeTint="33"/>
            </w:tcBorders>
          </w:tcPr>
          <w:p w14:paraId="033042D0" w14:textId="2A4D63FC" w:rsidR="00256171" w:rsidRDefault="00256171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Please estimate roughly the discharge of the stream(s) you are planning to sample (100 - 1000 L/s or 1000 - 2000 L/s).</w:t>
            </w:r>
          </w:p>
          <w:p w14:paraId="75A273FC" w14:textId="6D7FC927" w:rsidR="00256171" w:rsidRPr="007D7222" w:rsidRDefault="00D72A93" w:rsidP="00FE781F">
            <w:pPr>
              <w:ind w:left="11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4860482"/>
                <w:placeholder>
                  <w:docPart w:val="E672FE00EAAC41C5A169EF004387ED22"/>
                </w:placeholder>
                <w:temporary/>
                <w:showingPlcHdr/>
              </w:sdtPr>
              <w:sdtEndPr/>
              <w:sdtContent>
                <w:r w:rsidR="00256171" w:rsidRPr="00B05B01">
                  <w:rPr>
                    <w:rFonts w:asciiTheme="majorHAnsi" w:hAnsiTheme="majorHAnsi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</w:tr>
      <w:tr w:rsidR="00A54650" w:rsidRPr="007D7222" w14:paraId="24FBACBC" w14:textId="77777777" w:rsidTr="00A54650">
        <w:tc>
          <w:tcPr>
            <w:tcW w:w="699" w:type="dxa"/>
            <w:tcBorders>
              <w:top w:val="single" w:sz="2" w:space="0" w:color="DFE4DA" w:themeColor="text2" w:themeTint="33"/>
              <w:bottom w:val="nil"/>
            </w:tcBorders>
          </w:tcPr>
          <w:p w14:paraId="40437B7B" w14:textId="77777777" w:rsidR="00A54650" w:rsidRDefault="00A54650" w:rsidP="00256171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</w:p>
        </w:tc>
        <w:tc>
          <w:tcPr>
            <w:tcW w:w="9904" w:type="dxa"/>
            <w:gridSpan w:val="2"/>
            <w:tcBorders>
              <w:top w:val="single" w:sz="2" w:space="0" w:color="DFE4DA" w:themeColor="text2" w:themeTint="33"/>
              <w:bottom w:val="nil"/>
            </w:tcBorders>
          </w:tcPr>
          <w:p w14:paraId="77E4F0ED" w14:textId="77777777" w:rsidR="00A54650" w:rsidRDefault="00A54650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</w:p>
        </w:tc>
      </w:tr>
      <w:tr w:rsidR="00256171" w:rsidRPr="007D7222" w14:paraId="4C939F8B" w14:textId="77777777" w:rsidTr="00A54650">
        <w:tc>
          <w:tcPr>
            <w:tcW w:w="699" w:type="dxa"/>
            <w:tcBorders>
              <w:top w:val="nil"/>
              <w:bottom w:val="single" w:sz="2" w:space="0" w:color="DFE4DA" w:themeColor="text2" w:themeTint="33"/>
            </w:tcBorders>
          </w:tcPr>
          <w:p w14:paraId="6D3343AD" w14:textId="3B9BA566" w:rsidR="00256171" w:rsidRDefault="000B4A94" w:rsidP="00256171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04" w:type="dxa"/>
            <w:gridSpan w:val="2"/>
            <w:tcBorders>
              <w:top w:val="nil"/>
              <w:bottom w:val="single" w:sz="2" w:space="0" w:color="DFE4DA" w:themeColor="text2" w:themeTint="33"/>
            </w:tcBorders>
          </w:tcPr>
          <w:p w14:paraId="56B4704A" w14:textId="77777777" w:rsidR="00256171" w:rsidRDefault="00256171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Please indicate the dominant sediment type of the stream(s) you are planning to sample (cobble, gravel, sand).</w:t>
            </w:r>
          </w:p>
          <w:p w14:paraId="4E37C529" w14:textId="6344B34D" w:rsidR="00256171" w:rsidRPr="007D7222" w:rsidRDefault="00D72A93" w:rsidP="00FE781F">
            <w:pPr>
              <w:ind w:left="20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80452328"/>
                <w:placeholder>
                  <w:docPart w:val="C3D5DC896DB44739AB48397E99C62266"/>
                </w:placeholder>
                <w:temporary/>
                <w:showingPlcHdr/>
              </w:sdtPr>
              <w:sdtEndPr/>
              <w:sdtContent>
                <w:r w:rsidR="00256171" w:rsidRPr="00B05B01">
                  <w:rPr>
                    <w:rFonts w:asciiTheme="majorHAnsi" w:hAnsiTheme="majorHAnsi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</w:tr>
      <w:tr w:rsidR="00256171" w:rsidRPr="007D7222" w14:paraId="60E7C552" w14:textId="77777777" w:rsidTr="00B82163">
        <w:tc>
          <w:tcPr>
            <w:tcW w:w="699" w:type="dxa"/>
            <w:tcBorders>
              <w:bottom w:val="single" w:sz="2" w:space="0" w:color="DFE4DA" w:themeColor="text2" w:themeTint="33"/>
            </w:tcBorders>
          </w:tcPr>
          <w:p w14:paraId="1EEAEB59" w14:textId="2F67AD34" w:rsidR="00256171" w:rsidRDefault="000B4A94" w:rsidP="00256171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04" w:type="dxa"/>
            <w:gridSpan w:val="2"/>
            <w:tcBorders>
              <w:bottom w:val="single" w:sz="2" w:space="0" w:color="DFE4DA" w:themeColor="text2" w:themeTint="33"/>
            </w:tcBorders>
          </w:tcPr>
          <w:p w14:paraId="15FE37C4" w14:textId="77777777" w:rsidR="00256171" w:rsidRDefault="00256171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How would you characterize your stream(s)? (forest, agricultural, mixed)</w:t>
            </w:r>
          </w:p>
          <w:p w14:paraId="35538A27" w14:textId="13699AA0" w:rsidR="00256171" w:rsidRDefault="00D72A93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505011717"/>
                <w:placeholder>
                  <w:docPart w:val="F8906CC30332493F95996D8B27BAAEB4"/>
                </w:placeholder>
                <w:temporary/>
                <w:showingPlcHdr/>
              </w:sdtPr>
              <w:sdtEndPr/>
              <w:sdtContent>
                <w:r w:rsidR="00256171" w:rsidRPr="00944649">
                  <w:rPr>
                    <w:color w:val="auto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</w:tr>
      <w:tr w:rsidR="00256171" w:rsidRPr="007D7222" w14:paraId="6675D1F6" w14:textId="77777777" w:rsidTr="00747BEC">
        <w:tc>
          <w:tcPr>
            <w:tcW w:w="699" w:type="dxa"/>
            <w:tcBorders>
              <w:bottom w:val="single" w:sz="2" w:space="0" w:color="DFE4DA" w:themeColor="text2" w:themeTint="33"/>
            </w:tcBorders>
          </w:tcPr>
          <w:p w14:paraId="37D8B7FB" w14:textId="278863B1" w:rsidR="00256171" w:rsidRDefault="000B4A94" w:rsidP="00256171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  <w:r w:rsidR="00256171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7810" w:type="dxa"/>
            <w:tcBorders>
              <w:bottom w:val="single" w:sz="2" w:space="0" w:color="DFE4DA" w:themeColor="text2" w:themeTint="33"/>
            </w:tcBorders>
          </w:tcPr>
          <w:p w14:paraId="1016D7BA" w14:textId="0D507A24" w:rsidR="00256171" w:rsidRDefault="00256171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 you have access to any land use data of the catchment of the stream(s) you are planning to sample?</w:t>
            </w:r>
          </w:p>
        </w:tc>
        <w:tc>
          <w:tcPr>
            <w:tcW w:w="2094" w:type="dxa"/>
            <w:tcBorders>
              <w:bottom w:val="single" w:sz="2" w:space="0" w:color="DFE4DA" w:themeColor="text2" w:themeTint="33"/>
            </w:tcBorders>
          </w:tcPr>
          <w:sdt>
            <w:sdtPr>
              <w:rPr>
                <w:sz w:val="22"/>
                <w:szCs w:val="22"/>
              </w:rPr>
              <w:alias w:val="Yes or No"/>
              <w:id w:val="-1431123830"/>
              <w:placeholder>
                <w:docPart w:val="BBB26FB4E2A04D7BA9AC37AEBCAF0181"/>
              </w:placeholder>
              <w:showingPlcHdr/>
              <w:dropDownList>
                <w:listItem w:value="Choose an item."/>
                <w:listItem w:displayText="1 | Yes" w:value="1 | Yes"/>
                <w:listItem w:displayText="2 | No" w:value="2 | No"/>
              </w:dropDownList>
            </w:sdtPr>
            <w:sdtEndPr/>
            <w:sdtContent>
              <w:p w14:paraId="575EAF3E" w14:textId="4FEAB2D4" w:rsidR="00256171" w:rsidRPr="005E369A" w:rsidRDefault="00256171" w:rsidP="00256171">
                <w:pPr>
                  <w:rPr>
                    <w:kern w:val="0"/>
                    <w:sz w:val="22"/>
                    <w:szCs w:val="22"/>
                    <w14:ligatures w14:val="none"/>
                  </w:rPr>
                </w:pPr>
                <w:r w:rsidRPr="00B05B01">
                  <w:rPr>
                    <w:rStyle w:val="Textodelmarcadordeposicin"/>
                    <w:rFonts w:asciiTheme="majorHAnsi" w:hAnsiTheme="majorHAnsi"/>
                    <w:color w:val="auto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256171" w:rsidRPr="007D7222" w14:paraId="0D18C247" w14:textId="77777777" w:rsidTr="00747BEC">
        <w:tc>
          <w:tcPr>
            <w:tcW w:w="699" w:type="dxa"/>
            <w:tcBorders>
              <w:bottom w:val="single" w:sz="2" w:space="0" w:color="DFE4DA" w:themeColor="text2" w:themeTint="33"/>
            </w:tcBorders>
          </w:tcPr>
          <w:p w14:paraId="3281FC38" w14:textId="7674CC26" w:rsidR="00256171" w:rsidRDefault="000B4A94" w:rsidP="00256171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  <w:r w:rsidR="00256171">
              <w:rPr>
                <w:color w:val="auto"/>
                <w:sz w:val="22"/>
                <w:szCs w:val="22"/>
              </w:rPr>
              <w:t>b</w:t>
            </w:r>
          </w:p>
        </w:tc>
        <w:tc>
          <w:tcPr>
            <w:tcW w:w="7810" w:type="dxa"/>
            <w:tcBorders>
              <w:bottom w:val="single" w:sz="2" w:space="0" w:color="DFE4DA" w:themeColor="text2" w:themeTint="33"/>
            </w:tcBorders>
          </w:tcPr>
          <w:p w14:paraId="0AD404A2" w14:textId="438082F5" w:rsidR="00256171" w:rsidRPr="00E2410C" w:rsidRDefault="00256171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If yes, what kind of data can you provide? </w:t>
            </w:r>
            <w:r w:rsidRPr="00E2410C">
              <w:rPr>
                <w:color w:val="auto"/>
                <w:sz w:val="22"/>
                <w:szCs w:val="22"/>
              </w:rPr>
              <w:t>(</w:t>
            </w:r>
            <w:proofErr w:type="gramStart"/>
            <w:r w:rsidRPr="00E2410C">
              <w:rPr>
                <w:color w:val="auto"/>
                <w:sz w:val="22"/>
                <w:szCs w:val="22"/>
              </w:rPr>
              <w:t>e</w:t>
            </w:r>
            <w:proofErr w:type="gramEnd"/>
            <w:r w:rsidRPr="00E2410C">
              <w:rPr>
                <w:color w:val="auto"/>
                <w:sz w:val="22"/>
                <w:szCs w:val="22"/>
              </w:rPr>
              <w:t xml:space="preserve">.g. GIS shape file, resolution, </w:t>
            </w:r>
            <w:r w:rsidRPr="00EC6134">
              <w:rPr>
                <w:color w:val="auto"/>
                <w:sz w:val="22"/>
                <w:szCs w:val="22"/>
              </w:rPr>
              <w:t>visual</w:t>
            </w:r>
            <w:r>
              <w:rPr>
                <w:color w:val="auto"/>
                <w:sz w:val="22"/>
                <w:szCs w:val="22"/>
              </w:rPr>
              <w:t xml:space="preserve"> or descriptive</w:t>
            </w:r>
            <w:r w:rsidRPr="00EC6134">
              <w:rPr>
                <w:color w:val="auto"/>
                <w:sz w:val="22"/>
                <w:szCs w:val="22"/>
              </w:rPr>
              <w:t>…</w:t>
            </w:r>
            <w:r w:rsidRPr="00E2410C">
              <w:rPr>
                <w:color w:val="auto"/>
                <w:sz w:val="22"/>
                <w:szCs w:val="22"/>
              </w:rPr>
              <w:t>)</w:t>
            </w:r>
          </w:p>
          <w:p w14:paraId="3FB5C7C9" w14:textId="215B91A7" w:rsidR="00256171" w:rsidRDefault="00D72A93" w:rsidP="00256171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303438940"/>
                <w:placeholder>
                  <w:docPart w:val="3246679C5B1747D0B5D1261B7A6B59CE"/>
                </w:placeholder>
                <w:temporary/>
                <w:showingPlcHdr/>
              </w:sdtPr>
              <w:sdtEndPr/>
              <w:sdtContent>
                <w:r w:rsidR="00256171" w:rsidRPr="007D7222">
                  <w:rPr>
                    <w:color w:val="auto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  <w:tc>
          <w:tcPr>
            <w:tcW w:w="2094" w:type="dxa"/>
            <w:tcBorders>
              <w:bottom w:val="single" w:sz="2" w:space="0" w:color="DFE4DA" w:themeColor="text2" w:themeTint="33"/>
            </w:tcBorders>
          </w:tcPr>
          <w:p w14:paraId="3BBE42E3" w14:textId="77777777" w:rsidR="00256171" w:rsidRDefault="00256171" w:rsidP="00256171">
            <w:pPr>
              <w:rPr>
                <w:sz w:val="22"/>
                <w:szCs w:val="22"/>
              </w:rPr>
            </w:pPr>
          </w:p>
        </w:tc>
      </w:tr>
    </w:tbl>
    <w:p w14:paraId="4751136F" w14:textId="3E4991ED" w:rsidR="00CF49DF" w:rsidRPr="000557F3" w:rsidRDefault="00CF49DF">
      <w:pPr>
        <w:rPr>
          <w:sz w:val="4"/>
          <w:szCs w:val="22"/>
        </w:rPr>
      </w:pPr>
    </w:p>
    <w:p w14:paraId="7146DC97" w14:textId="77777777" w:rsidR="008C060B" w:rsidRDefault="008C060B">
      <w:pPr>
        <w:rPr>
          <w:b/>
          <w:sz w:val="22"/>
          <w:szCs w:val="22"/>
        </w:rPr>
      </w:pPr>
    </w:p>
    <w:p w14:paraId="6EDA1651" w14:textId="66F9546A" w:rsidR="00CF49DF" w:rsidRDefault="00CF49DF">
      <w:pPr>
        <w:rPr>
          <w:b/>
          <w:sz w:val="22"/>
          <w:szCs w:val="22"/>
        </w:rPr>
      </w:pPr>
      <w:r w:rsidRPr="00CF49DF">
        <w:rPr>
          <w:b/>
          <w:sz w:val="22"/>
          <w:szCs w:val="22"/>
        </w:rPr>
        <w:t>Optional questions:</w:t>
      </w:r>
    </w:p>
    <w:p w14:paraId="0C0FD0B5" w14:textId="77777777" w:rsidR="00F02E61" w:rsidRPr="00CF49DF" w:rsidRDefault="00F02E61">
      <w:pPr>
        <w:rPr>
          <w:b/>
          <w:sz w:val="22"/>
          <w:szCs w:val="22"/>
        </w:rPr>
      </w:pPr>
    </w:p>
    <w:tbl>
      <w:tblPr>
        <w:tblStyle w:val="GridTable1Light-Accent11"/>
        <w:tblW w:w="5064" w:type="pct"/>
        <w:tblBorders>
          <w:bottom w:val="single" w:sz="12" w:space="0" w:color="E48312" w:themeColor="accent1"/>
          <w:insideH w:val="single" w:sz="2" w:space="0" w:color="DFE4DA" w:themeColor="text2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Interview questions"/>
      </w:tblPr>
      <w:tblGrid>
        <w:gridCol w:w="699"/>
        <w:gridCol w:w="7810"/>
        <w:gridCol w:w="2094"/>
      </w:tblGrid>
      <w:tr w:rsidR="00CF49DF" w:rsidRPr="007D7222" w14:paraId="026F8E6A" w14:textId="77777777" w:rsidTr="00045B8A">
        <w:tc>
          <w:tcPr>
            <w:tcW w:w="699" w:type="dxa"/>
            <w:tcBorders>
              <w:bottom w:val="single" w:sz="2" w:space="0" w:color="DFE4DA" w:themeColor="text2" w:themeTint="33"/>
            </w:tcBorders>
          </w:tcPr>
          <w:p w14:paraId="5060973D" w14:textId="0BB3E8C2" w:rsidR="00CF49DF" w:rsidRPr="007D7222" w:rsidRDefault="000B4A94" w:rsidP="00045B8A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  <w:r w:rsidR="0094464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7810" w:type="dxa"/>
            <w:tcBorders>
              <w:bottom w:val="single" w:sz="2" w:space="0" w:color="DFE4DA" w:themeColor="text2" w:themeTint="33"/>
            </w:tcBorders>
          </w:tcPr>
          <w:p w14:paraId="2496E657" w14:textId="5EE6B1C9" w:rsidR="00CF49DF" w:rsidRPr="007D7222" w:rsidRDefault="00CF49DF" w:rsidP="00181C2B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 w:rsidRPr="007D7222">
              <w:rPr>
                <w:color w:val="auto"/>
                <w:sz w:val="22"/>
                <w:szCs w:val="22"/>
              </w:rPr>
              <w:t xml:space="preserve">Do you have some special skills (GIS, R, etc.) which may </w:t>
            </w:r>
            <w:r w:rsidR="00181C2B">
              <w:rPr>
                <w:color w:val="auto"/>
                <w:sz w:val="22"/>
                <w:szCs w:val="22"/>
              </w:rPr>
              <w:t>be</w:t>
            </w:r>
            <w:r w:rsidRPr="007D7222">
              <w:rPr>
                <w:color w:val="auto"/>
                <w:sz w:val="22"/>
                <w:szCs w:val="22"/>
              </w:rPr>
              <w:t xml:space="preserve"> useful for this project?</w:t>
            </w:r>
          </w:p>
        </w:tc>
        <w:tc>
          <w:tcPr>
            <w:tcW w:w="2094" w:type="dxa"/>
            <w:tcBorders>
              <w:bottom w:val="single" w:sz="2" w:space="0" w:color="DFE4DA" w:themeColor="text2" w:themeTint="33"/>
            </w:tcBorders>
          </w:tcPr>
          <w:sdt>
            <w:sdtPr>
              <w:rPr>
                <w:sz w:val="22"/>
                <w:szCs w:val="22"/>
              </w:rPr>
              <w:alias w:val="Yes or No"/>
              <w:id w:val="188502716"/>
              <w:placeholder>
                <w:docPart w:val="C3C2F56D7F8F4EF4906F305654716112"/>
              </w:placeholder>
              <w:showingPlcHdr/>
              <w:dropDownList>
                <w:listItem w:value="Choose an item."/>
                <w:listItem w:displayText="1 | Yes" w:value="1 | Yes"/>
                <w:listItem w:displayText="2 | No" w:value="2 | No"/>
              </w:dropDownList>
            </w:sdtPr>
            <w:sdtEndPr/>
            <w:sdtContent>
              <w:p w14:paraId="4C0F4FA7" w14:textId="77777777" w:rsidR="00CF49DF" w:rsidRPr="007D7222" w:rsidRDefault="00CF49DF" w:rsidP="00045B8A">
                <w:pPr>
                  <w:rPr>
                    <w:sz w:val="22"/>
                    <w:szCs w:val="22"/>
                  </w:rPr>
                </w:pPr>
                <w:r w:rsidRPr="00B05B01">
                  <w:rPr>
                    <w:rStyle w:val="Textodelmarcadordeposicin"/>
                    <w:rFonts w:asciiTheme="majorHAnsi" w:hAnsiTheme="majorHAnsi"/>
                    <w:color w:val="auto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CF49DF" w:rsidRPr="007D7222" w14:paraId="48D731D6" w14:textId="77777777" w:rsidTr="00045B8A">
        <w:tc>
          <w:tcPr>
            <w:tcW w:w="699" w:type="dxa"/>
            <w:tcBorders>
              <w:top w:val="single" w:sz="2" w:space="0" w:color="DFE4DA" w:themeColor="text2" w:themeTint="33"/>
              <w:bottom w:val="single" w:sz="2" w:space="0" w:color="DFE4DA" w:themeColor="text2" w:themeTint="33"/>
            </w:tcBorders>
          </w:tcPr>
          <w:p w14:paraId="0CB73CB2" w14:textId="32F9EC26" w:rsidR="00CF49DF" w:rsidRPr="007D7222" w:rsidRDefault="000B4A94" w:rsidP="00045B8A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  <w:r w:rsidR="00944649">
              <w:rPr>
                <w:color w:val="auto"/>
                <w:sz w:val="22"/>
                <w:szCs w:val="22"/>
              </w:rPr>
              <w:t>b</w:t>
            </w:r>
          </w:p>
        </w:tc>
        <w:tc>
          <w:tcPr>
            <w:tcW w:w="7810" w:type="dxa"/>
            <w:tcBorders>
              <w:top w:val="single" w:sz="2" w:space="0" w:color="DFE4DA" w:themeColor="text2" w:themeTint="33"/>
              <w:bottom w:val="single" w:sz="2" w:space="0" w:color="DFE4DA" w:themeColor="text2" w:themeTint="33"/>
            </w:tcBorders>
          </w:tcPr>
          <w:p w14:paraId="6CA03761" w14:textId="0EF687B1" w:rsidR="00CF49DF" w:rsidRPr="007D7222" w:rsidRDefault="00CF49DF" w:rsidP="00045B8A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r w:rsidRPr="007D7222">
              <w:rPr>
                <w:color w:val="auto"/>
                <w:sz w:val="22"/>
                <w:szCs w:val="22"/>
              </w:rPr>
              <w:t xml:space="preserve">If yes, please </w:t>
            </w:r>
            <w:r w:rsidR="00181C2B">
              <w:rPr>
                <w:color w:val="auto"/>
                <w:sz w:val="22"/>
                <w:szCs w:val="22"/>
              </w:rPr>
              <w:t xml:space="preserve">briefly </w:t>
            </w:r>
            <w:r w:rsidRPr="007D7222">
              <w:rPr>
                <w:color w:val="auto"/>
                <w:sz w:val="22"/>
                <w:szCs w:val="22"/>
              </w:rPr>
              <w:t>describe</w:t>
            </w:r>
            <w:r w:rsidR="00FE781F">
              <w:rPr>
                <w:color w:val="auto"/>
                <w:sz w:val="22"/>
                <w:szCs w:val="22"/>
              </w:rPr>
              <w:t xml:space="preserve"> which ones</w:t>
            </w:r>
            <w:r w:rsidRPr="007D7222">
              <w:rPr>
                <w:color w:val="auto"/>
                <w:sz w:val="22"/>
                <w:szCs w:val="22"/>
              </w:rPr>
              <w:t>:</w:t>
            </w:r>
          </w:p>
          <w:p w14:paraId="59797658" w14:textId="77777777" w:rsidR="00CF49DF" w:rsidRPr="007D7222" w:rsidRDefault="00D72A93" w:rsidP="00045B8A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1987622085"/>
                <w:placeholder>
                  <w:docPart w:val="FA6D8FB3E6A342FBB13DF415B45DB042"/>
                </w:placeholder>
                <w:temporary/>
                <w:showingPlcHdr/>
              </w:sdtPr>
              <w:sdtEndPr/>
              <w:sdtContent>
                <w:r w:rsidR="00CF49DF" w:rsidRPr="007D7222">
                  <w:rPr>
                    <w:color w:val="auto"/>
                    <w:sz w:val="22"/>
                    <w:szCs w:val="22"/>
                  </w:rPr>
                  <w:t>[Click here to enter text.]</w:t>
                </w:r>
              </w:sdtContent>
            </w:sdt>
          </w:p>
        </w:tc>
        <w:tc>
          <w:tcPr>
            <w:tcW w:w="2094" w:type="dxa"/>
            <w:tcBorders>
              <w:top w:val="single" w:sz="2" w:space="0" w:color="DFE4DA" w:themeColor="text2" w:themeTint="33"/>
              <w:bottom w:val="single" w:sz="2" w:space="0" w:color="DFE4DA" w:themeColor="text2" w:themeTint="33"/>
            </w:tcBorders>
          </w:tcPr>
          <w:p w14:paraId="23BDF11A" w14:textId="77777777" w:rsidR="00CF49DF" w:rsidRPr="007D7222" w:rsidRDefault="00CF49DF" w:rsidP="00045B8A">
            <w:pPr>
              <w:rPr>
                <w:sz w:val="22"/>
                <w:szCs w:val="22"/>
              </w:rPr>
            </w:pPr>
          </w:p>
        </w:tc>
      </w:tr>
      <w:tr w:rsidR="00CF49DF" w:rsidRPr="007D7222" w14:paraId="79C166E8" w14:textId="77777777" w:rsidTr="00045B8A">
        <w:tc>
          <w:tcPr>
            <w:tcW w:w="699" w:type="dxa"/>
            <w:tcBorders>
              <w:top w:val="single" w:sz="2" w:space="0" w:color="DFE4DA" w:themeColor="text2" w:themeTint="33"/>
              <w:bottom w:val="single" w:sz="4" w:space="0" w:color="D9D9D9" w:themeColor="background1" w:themeShade="D9"/>
            </w:tcBorders>
          </w:tcPr>
          <w:p w14:paraId="029FABD9" w14:textId="75E1DF45" w:rsidR="00CF49DF" w:rsidRPr="007D7222" w:rsidRDefault="00944649" w:rsidP="00045B8A">
            <w:pPr>
              <w:pStyle w:val="Numbers"/>
              <w:spacing w:before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7810" w:type="dxa"/>
            <w:tcBorders>
              <w:top w:val="single" w:sz="2" w:space="0" w:color="DFE4DA" w:themeColor="text2" w:themeTint="33"/>
              <w:bottom w:val="single" w:sz="4" w:space="0" w:color="D9D9D9" w:themeColor="background1" w:themeShade="D9"/>
            </w:tcBorders>
          </w:tcPr>
          <w:p w14:paraId="429053C9" w14:textId="77777777" w:rsidR="00CF49DF" w:rsidRPr="007D7222" w:rsidRDefault="00CF49DF" w:rsidP="00045B8A">
            <w:pPr>
              <w:pStyle w:val="Ttulo2"/>
              <w:ind w:left="138"/>
              <w:outlineLvl w:val="1"/>
              <w:rPr>
                <w:color w:val="auto"/>
                <w:sz w:val="22"/>
                <w:szCs w:val="22"/>
              </w:rPr>
            </w:pPr>
            <w:r w:rsidRPr="007D7222">
              <w:rPr>
                <w:color w:val="auto"/>
                <w:sz w:val="22"/>
                <w:szCs w:val="22"/>
              </w:rPr>
              <w:t>Do you have any additional comments?</w:t>
            </w:r>
          </w:p>
          <w:p w14:paraId="35EB2974" w14:textId="77777777" w:rsidR="00CF49DF" w:rsidRPr="007D7222" w:rsidRDefault="00D72A93" w:rsidP="00045B8A">
            <w:pPr>
              <w:pStyle w:val="Lista"/>
              <w:ind w:left="138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1591920992"/>
                <w:placeholder>
                  <w:docPart w:val="39539D4BBA9D4CFFA6A55D26D3681D6D"/>
                </w:placeholder>
                <w:temporary/>
                <w:showingPlcHdr/>
              </w:sdtPr>
              <w:sdtEndPr/>
              <w:sdtContent>
                <w:r w:rsidR="00CF49DF" w:rsidRPr="007D7222">
                  <w:rPr>
                    <w:color w:val="auto"/>
                    <w:sz w:val="22"/>
                    <w:szCs w:val="22"/>
                  </w:rPr>
                  <w:t>[Comments]</w:t>
                </w:r>
              </w:sdtContent>
            </w:sdt>
          </w:p>
        </w:tc>
        <w:tc>
          <w:tcPr>
            <w:tcW w:w="2094" w:type="dxa"/>
            <w:tcBorders>
              <w:top w:val="single" w:sz="2" w:space="0" w:color="DFE4DA" w:themeColor="text2" w:themeTint="33"/>
              <w:bottom w:val="single" w:sz="4" w:space="0" w:color="D9D9D9" w:themeColor="background1" w:themeShade="D9"/>
            </w:tcBorders>
          </w:tcPr>
          <w:p w14:paraId="19A2130C" w14:textId="77777777" w:rsidR="00CF49DF" w:rsidRPr="007D7222" w:rsidRDefault="00CF49DF" w:rsidP="00045B8A">
            <w:pPr>
              <w:rPr>
                <w:sz w:val="22"/>
                <w:szCs w:val="22"/>
              </w:rPr>
            </w:pPr>
          </w:p>
        </w:tc>
      </w:tr>
    </w:tbl>
    <w:p w14:paraId="3D87C5F6" w14:textId="153DEBC3" w:rsidR="006A1A85" w:rsidRDefault="006A1A85">
      <w:pPr>
        <w:spacing w:before="0" w:after="0"/>
        <w:rPr>
          <w:sz w:val="22"/>
          <w:szCs w:val="22"/>
        </w:rPr>
      </w:pPr>
    </w:p>
    <w:p w14:paraId="23C26A04" w14:textId="77777777" w:rsidR="000D19FA" w:rsidRDefault="000D19FA">
      <w:pPr>
        <w:spacing w:before="0" w:after="0"/>
        <w:rPr>
          <w:sz w:val="22"/>
          <w:szCs w:val="22"/>
        </w:rPr>
      </w:pPr>
    </w:p>
    <w:p w14:paraId="7469EA20" w14:textId="77777777" w:rsidR="000D19FA" w:rsidRDefault="000D19FA">
      <w:pPr>
        <w:spacing w:before="0" w:after="0"/>
        <w:rPr>
          <w:sz w:val="22"/>
          <w:szCs w:val="22"/>
        </w:rPr>
      </w:pPr>
    </w:p>
    <w:p w14:paraId="1E47C331" w14:textId="0578FB5E" w:rsidR="000D19FA" w:rsidRPr="00CE0372" w:rsidRDefault="000D19FA">
      <w:pPr>
        <w:spacing w:before="0" w:after="0"/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</w:pPr>
      <w:r w:rsidRPr="00806999"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  <w:t>In case of questions pleas</w:t>
      </w:r>
      <w:r w:rsidR="00F02E61" w:rsidRPr="00806999"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  <w:t xml:space="preserve">e </w:t>
      </w:r>
      <w:r w:rsidR="007B614C"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  <w:t>do not</w:t>
      </w:r>
      <w:r w:rsidR="00F02E61" w:rsidRPr="00806999"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  <w:t xml:space="preserve"> hesitate to contact us via email</w:t>
      </w:r>
      <w:r w:rsidR="006C5F30" w:rsidRPr="00806999"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  <w:t>!</w:t>
      </w:r>
      <w:r w:rsidR="00F02E61" w:rsidRPr="00806999"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  <w:t xml:space="preserve"> (</w:t>
      </w:r>
      <w:proofErr w:type="gramStart"/>
      <w:r w:rsidR="00F02E61" w:rsidRPr="00806999"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  <w:t>simultaneously</w:t>
      </w:r>
      <w:proofErr w:type="gramEnd"/>
      <w:r w:rsidR="00F02E61" w:rsidRPr="00806999"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  <w:t xml:space="preserve"> to</w:t>
      </w:r>
      <w:r w:rsidR="00F02E61" w:rsidRPr="00806999">
        <w:rPr>
          <w:bCs/>
          <w:sz w:val="22"/>
          <w:szCs w:val="22"/>
        </w:rPr>
        <w:t xml:space="preserve"> </w:t>
      </w:r>
      <w:r w:rsidR="00F02E61" w:rsidRPr="00806999"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  <w:t>katrin.attermeyer@ebc.uu.se and bodmer@igb-berlin.de</w:t>
      </w:r>
      <w:r w:rsidR="006C5F30" w:rsidRPr="00806999">
        <w:rPr>
          <w:rFonts w:asciiTheme="majorHAnsi" w:eastAsiaTheme="majorEastAsia" w:hAnsiTheme="majorHAnsi" w:cstheme="majorBidi"/>
          <w:bCs/>
          <w:kern w:val="22"/>
          <w:sz w:val="22"/>
          <w:szCs w:val="22"/>
          <w14:ligatures w14:val="standard"/>
        </w:rPr>
        <w:t>)</w:t>
      </w:r>
    </w:p>
    <w:sectPr w:rsidR="000D19FA" w:rsidRPr="00CE0372" w:rsidSect="00557157">
      <w:headerReference w:type="default" r:id="rId10"/>
      <w:footerReference w:type="defaul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85416" w14:textId="77777777" w:rsidR="001A3638" w:rsidRDefault="001A3638">
      <w:pPr>
        <w:spacing w:after="0"/>
      </w:pPr>
      <w:r>
        <w:separator/>
      </w:r>
    </w:p>
  </w:endnote>
  <w:endnote w:type="continuationSeparator" w:id="0">
    <w:p w14:paraId="61CF0C87" w14:textId="77777777" w:rsidR="001A3638" w:rsidRDefault="001A36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2C790" w14:textId="77777777" w:rsidR="003623D9" w:rsidRDefault="00516234">
    <w:pPr>
      <w:pStyle w:val="Piedepgina"/>
      <w:spacing w:after="0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72A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23E18" w14:textId="77777777" w:rsidR="001A3638" w:rsidRDefault="001A3638">
      <w:pPr>
        <w:spacing w:after="0"/>
      </w:pPr>
      <w:r>
        <w:separator/>
      </w:r>
    </w:p>
  </w:footnote>
  <w:footnote w:type="continuationSeparator" w:id="0">
    <w:p w14:paraId="4353E9C9" w14:textId="77777777" w:rsidR="001A3638" w:rsidRDefault="001A36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8A94" w14:textId="6E9F0E1B" w:rsidR="00234A99" w:rsidRPr="001D4028" w:rsidRDefault="00AE6094" w:rsidP="00234A99">
    <w:pPr>
      <w:pStyle w:val="Encabezado"/>
      <w:pBdr>
        <w:bottom w:val="single" w:sz="4" w:space="1" w:color="auto"/>
      </w:pBdr>
      <w:rPr>
        <w:sz w:val="20"/>
      </w:rPr>
    </w:pPr>
    <w:r w:rsidRPr="001D4028">
      <w:rPr>
        <w:sz w:val="22"/>
      </w:rPr>
      <w:t>Assessing CO</w:t>
    </w:r>
    <w:r w:rsidRPr="001D4028">
      <w:rPr>
        <w:sz w:val="22"/>
        <w:vertAlign w:val="subscript"/>
      </w:rPr>
      <w:t>2</w:t>
    </w:r>
    <w:r w:rsidR="007D088F" w:rsidRPr="007D088F">
      <w:rPr>
        <w:sz w:val="22"/>
      </w:rPr>
      <w:t xml:space="preserve"> </w:t>
    </w:r>
    <w:r w:rsidRPr="001D4028">
      <w:rPr>
        <w:sz w:val="22"/>
      </w:rPr>
      <w:t xml:space="preserve">Fluxes from European Running Waters – </w:t>
    </w:r>
    <w:proofErr w:type="spellStart"/>
    <w:r w:rsidRPr="001D4028">
      <w:rPr>
        <w:sz w:val="22"/>
      </w:rPr>
      <w:t>EuroRun</w:t>
    </w:r>
    <w:proofErr w:type="spellEnd"/>
    <w:r w:rsidRPr="001D4028">
      <w:rPr>
        <w:sz w:val="22"/>
      </w:rPr>
      <w:t xml:space="preserve"> </w:t>
    </w:r>
    <w:r w:rsidRPr="001D4028">
      <w:t>–</w:t>
    </w:r>
    <w:r w:rsidR="00234A99">
      <w:t xml:space="preserve">                                                                          </w:t>
    </w:r>
    <w:r w:rsidR="00234A99" w:rsidRPr="00CE483D">
      <w:rPr>
        <w:noProof/>
        <w:sz w:val="20"/>
        <w:lang w:val="es-ES" w:eastAsia="es-ES"/>
      </w:rPr>
      <w:drawing>
        <wp:inline distT="0" distB="0" distL="0" distR="0" wp14:anchorId="00166DC1" wp14:editId="710F48A9">
          <wp:extent cx="371964" cy="494382"/>
          <wp:effectExtent l="0" t="0" r="952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357" cy="518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B2BE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5C6B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328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06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2BC73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D687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D2E7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A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866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5C5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6CF"/>
    <w:multiLevelType w:val="hybridMultilevel"/>
    <w:tmpl w:val="DF6C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96127"/>
    <w:multiLevelType w:val="hybridMultilevel"/>
    <w:tmpl w:val="2CA2C342"/>
    <w:lvl w:ilvl="0" w:tplc="E1CE4C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31E1"/>
    <w:multiLevelType w:val="hybridMultilevel"/>
    <w:tmpl w:val="A63AA8C8"/>
    <w:lvl w:ilvl="0" w:tplc="72CEC8AA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F3593"/>
    <w:multiLevelType w:val="hybridMultilevel"/>
    <w:tmpl w:val="F44ED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B0D6D"/>
    <w:multiLevelType w:val="hybridMultilevel"/>
    <w:tmpl w:val="A194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02B6E"/>
    <w:multiLevelType w:val="hybridMultilevel"/>
    <w:tmpl w:val="1BDE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12"/>
  </w:num>
  <w:num w:numId="15">
    <w:abstractNumId w:val="17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6C"/>
    <w:rsid w:val="00023FE8"/>
    <w:rsid w:val="0002495E"/>
    <w:rsid w:val="000430DB"/>
    <w:rsid w:val="000557F3"/>
    <w:rsid w:val="00060A3B"/>
    <w:rsid w:val="00073F53"/>
    <w:rsid w:val="0008654A"/>
    <w:rsid w:val="000B4A94"/>
    <w:rsid w:val="000C185C"/>
    <w:rsid w:val="000D19FA"/>
    <w:rsid w:val="000D29EC"/>
    <w:rsid w:val="00102D71"/>
    <w:rsid w:val="00110B0A"/>
    <w:rsid w:val="001213EC"/>
    <w:rsid w:val="00123DB3"/>
    <w:rsid w:val="00171FBB"/>
    <w:rsid w:val="00181C2B"/>
    <w:rsid w:val="00194E52"/>
    <w:rsid w:val="001A3638"/>
    <w:rsid w:val="001B3B91"/>
    <w:rsid w:val="001B4417"/>
    <w:rsid w:val="001B4BCF"/>
    <w:rsid w:val="001C6E5C"/>
    <w:rsid w:val="001D30B0"/>
    <w:rsid w:val="002029F5"/>
    <w:rsid w:val="00234A99"/>
    <w:rsid w:val="00256171"/>
    <w:rsid w:val="00287757"/>
    <w:rsid w:val="002B1AA9"/>
    <w:rsid w:val="002B5A18"/>
    <w:rsid w:val="002C6C21"/>
    <w:rsid w:val="002D2B2D"/>
    <w:rsid w:val="002D7765"/>
    <w:rsid w:val="00320A23"/>
    <w:rsid w:val="00324249"/>
    <w:rsid w:val="00341B35"/>
    <w:rsid w:val="00346D24"/>
    <w:rsid w:val="00352DDC"/>
    <w:rsid w:val="003623D9"/>
    <w:rsid w:val="003A303E"/>
    <w:rsid w:val="003C7C37"/>
    <w:rsid w:val="003D745A"/>
    <w:rsid w:val="003E557C"/>
    <w:rsid w:val="003F586C"/>
    <w:rsid w:val="00404C16"/>
    <w:rsid w:val="00407AB9"/>
    <w:rsid w:val="004A1291"/>
    <w:rsid w:val="004A46E2"/>
    <w:rsid w:val="004A482B"/>
    <w:rsid w:val="004D379F"/>
    <w:rsid w:val="00516234"/>
    <w:rsid w:val="005217A8"/>
    <w:rsid w:val="00532ECD"/>
    <w:rsid w:val="00543245"/>
    <w:rsid w:val="00556949"/>
    <w:rsid w:val="00557157"/>
    <w:rsid w:val="00565DD8"/>
    <w:rsid w:val="0057109D"/>
    <w:rsid w:val="0057338B"/>
    <w:rsid w:val="00596210"/>
    <w:rsid w:val="00597376"/>
    <w:rsid w:val="005B7357"/>
    <w:rsid w:val="005C7B7E"/>
    <w:rsid w:val="005E369A"/>
    <w:rsid w:val="005E37C5"/>
    <w:rsid w:val="005F4AD2"/>
    <w:rsid w:val="005F5F5B"/>
    <w:rsid w:val="006236A2"/>
    <w:rsid w:val="00626289"/>
    <w:rsid w:val="006319F9"/>
    <w:rsid w:val="00676A11"/>
    <w:rsid w:val="0068396D"/>
    <w:rsid w:val="006941CF"/>
    <w:rsid w:val="006A1A85"/>
    <w:rsid w:val="006A7C8C"/>
    <w:rsid w:val="006C5F30"/>
    <w:rsid w:val="006D095D"/>
    <w:rsid w:val="006D1607"/>
    <w:rsid w:val="006E03CB"/>
    <w:rsid w:val="007047AE"/>
    <w:rsid w:val="0072443F"/>
    <w:rsid w:val="007366CB"/>
    <w:rsid w:val="007377FA"/>
    <w:rsid w:val="00740022"/>
    <w:rsid w:val="00747BEC"/>
    <w:rsid w:val="007505EF"/>
    <w:rsid w:val="00750A1E"/>
    <w:rsid w:val="007514A5"/>
    <w:rsid w:val="00753983"/>
    <w:rsid w:val="00762967"/>
    <w:rsid w:val="00772DC5"/>
    <w:rsid w:val="007B09E6"/>
    <w:rsid w:val="007B563A"/>
    <w:rsid w:val="007B603C"/>
    <w:rsid w:val="007B614C"/>
    <w:rsid w:val="007D088F"/>
    <w:rsid w:val="007D7222"/>
    <w:rsid w:val="007E2FB0"/>
    <w:rsid w:val="007F3F79"/>
    <w:rsid w:val="00806999"/>
    <w:rsid w:val="00852B4B"/>
    <w:rsid w:val="008665BC"/>
    <w:rsid w:val="00885D58"/>
    <w:rsid w:val="00895853"/>
    <w:rsid w:val="008967D7"/>
    <w:rsid w:val="008A03F1"/>
    <w:rsid w:val="008C060B"/>
    <w:rsid w:val="008E029A"/>
    <w:rsid w:val="00911D0D"/>
    <w:rsid w:val="0091535D"/>
    <w:rsid w:val="00931D6D"/>
    <w:rsid w:val="00934B49"/>
    <w:rsid w:val="00944649"/>
    <w:rsid w:val="00993636"/>
    <w:rsid w:val="00993DE7"/>
    <w:rsid w:val="009A092E"/>
    <w:rsid w:val="009A67FA"/>
    <w:rsid w:val="009B0E43"/>
    <w:rsid w:val="009B1F54"/>
    <w:rsid w:val="009F19EB"/>
    <w:rsid w:val="00A165F3"/>
    <w:rsid w:val="00A17874"/>
    <w:rsid w:val="00A23F00"/>
    <w:rsid w:val="00A52BA9"/>
    <w:rsid w:val="00A54650"/>
    <w:rsid w:val="00A768BC"/>
    <w:rsid w:val="00AB65A3"/>
    <w:rsid w:val="00AC5B86"/>
    <w:rsid w:val="00AD12A2"/>
    <w:rsid w:val="00AD6D19"/>
    <w:rsid w:val="00AE3D8C"/>
    <w:rsid w:val="00AE40BE"/>
    <w:rsid w:val="00AE6094"/>
    <w:rsid w:val="00AF3B68"/>
    <w:rsid w:val="00B011ED"/>
    <w:rsid w:val="00B02BC3"/>
    <w:rsid w:val="00B05B01"/>
    <w:rsid w:val="00B8012F"/>
    <w:rsid w:val="00B82BF5"/>
    <w:rsid w:val="00BD5F7C"/>
    <w:rsid w:val="00BF20E0"/>
    <w:rsid w:val="00BF50B7"/>
    <w:rsid w:val="00C0557D"/>
    <w:rsid w:val="00C05E94"/>
    <w:rsid w:val="00C16593"/>
    <w:rsid w:val="00C956B8"/>
    <w:rsid w:val="00CA0CB8"/>
    <w:rsid w:val="00CC156B"/>
    <w:rsid w:val="00CC4764"/>
    <w:rsid w:val="00CE0372"/>
    <w:rsid w:val="00CE483D"/>
    <w:rsid w:val="00CF35C3"/>
    <w:rsid w:val="00CF49DF"/>
    <w:rsid w:val="00CF741D"/>
    <w:rsid w:val="00D00AAB"/>
    <w:rsid w:val="00D13937"/>
    <w:rsid w:val="00D2237B"/>
    <w:rsid w:val="00D302EE"/>
    <w:rsid w:val="00D567B2"/>
    <w:rsid w:val="00D72A93"/>
    <w:rsid w:val="00D823A5"/>
    <w:rsid w:val="00D851B9"/>
    <w:rsid w:val="00D9676E"/>
    <w:rsid w:val="00DD1EE6"/>
    <w:rsid w:val="00DE70F9"/>
    <w:rsid w:val="00DF1FA8"/>
    <w:rsid w:val="00DF61FD"/>
    <w:rsid w:val="00E03A11"/>
    <w:rsid w:val="00E2410C"/>
    <w:rsid w:val="00E25870"/>
    <w:rsid w:val="00E30898"/>
    <w:rsid w:val="00E349F1"/>
    <w:rsid w:val="00E47D35"/>
    <w:rsid w:val="00E7646C"/>
    <w:rsid w:val="00E907F5"/>
    <w:rsid w:val="00E9487E"/>
    <w:rsid w:val="00EB221D"/>
    <w:rsid w:val="00EB3A38"/>
    <w:rsid w:val="00EC6134"/>
    <w:rsid w:val="00EE4AB8"/>
    <w:rsid w:val="00F02E61"/>
    <w:rsid w:val="00F131F8"/>
    <w:rsid w:val="00F24327"/>
    <w:rsid w:val="00F71DF6"/>
    <w:rsid w:val="00F76D05"/>
    <w:rsid w:val="00F81C00"/>
    <w:rsid w:val="00FA64EF"/>
    <w:rsid w:val="00FB369F"/>
    <w:rsid w:val="00FD4FDA"/>
    <w:rsid w:val="00FE4961"/>
    <w:rsid w:val="00FE781F"/>
    <w:rsid w:val="00FF1B3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DB1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qFormat="1"/>
    <w:lsdException w:name="List 2" w:qFormat="1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sz w:val="18"/>
      <w:szCs w:val="18"/>
    </w:rPr>
  </w:style>
  <w:style w:type="paragraph" w:styleId="Ttulo1">
    <w:name w:val="heading 1"/>
    <w:basedOn w:val="Normal"/>
    <w:next w:val="Normal"/>
    <w:qFormat/>
    <w:pPr>
      <w:spacing w:before="360"/>
      <w:outlineLvl w:val="0"/>
    </w:pPr>
    <w:rPr>
      <w:rFonts w:asciiTheme="majorHAnsi" w:eastAsiaTheme="majorEastAsia" w:hAnsiTheme="majorHAnsi" w:cstheme="majorBidi"/>
      <w:b/>
      <w:bCs/>
      <w:color w:val="BD582C" w:themeColor="accent2"/>
      <w:kern w:val="28"/>
      <w:sz w:val="32"/>
      <w:szCs w:val="32"/>
    </w:rPr>
  </w:style>
  <w:style w:type="paragraph" w:styleId="Ttulo2">
    <w:name w:val="heading 2"/>
    <w:basedOn w:val="Normal"/>
    <w:next w:val="Normal"/>
    <w:unhideWhenUsed/>
    <w:qFormat/>
    <w:pPr>
      <w:spacing w:after="40"/>
      <w:outlineLvl w:val="1"/>
    </w:pPr>
    <w:rPr>
      <w:rFonts w:asciiTheme="majorHAnsi" w:eastAsiaTheme="majorEastAsia" w:hAnsiTheme="majorHAnsi" w:cstheme="majorBidi"/>
      <w:color w:val="637052" w:themeColor="text2"/>
      <w:kern w:val="22"/>
      <w14:ligatures w14:val="standard"/>
    </w:rPr>
  </w:style>
  <w:style w:type="paragraph" w:styleId="Ttulo3">
    <w:name w:val="heading 3"/>
    <w:basedOn w:val="Ttulo2"/>
    <w:next w:val="Normal"/>
    <w:link w:val="Ttulo3Car"/>
    <w:uiPriority w:val="9"/>
    <w:unhideWhenUsed/>
    <w:pPr>
      <w:ind w:left="216" w:right="144"/>
      <w:outlineLvl w:val="2"/>
    </w:pPr>
  </w:style>
  <w:style w:type="paragraph" w:styleId="Ttulo4">
    <w:name w:val="heading 4"/>
    <w:basedOn w:val="Ttulo3"/>
    <w:next w:val="Normal"/>
    <w:link w:val="Ttulo4Car"/>
    <w:uiPriority w:val="9"/>
    <w:unhideWhenUsed/>
    <w:pPr>
      <w:spacing w:before="240"/>
      <w:outlineLvl w:val="3"/>
    </w:pPr>
    <w:rPr>
      <w:color w:val="644030" w:themeColor="accent3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4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4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40"/>
      <w:outlineLvl w:val="7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GridTable1Light-Accent11">
    <w:name w:val="Grid Table 1 Light - Accent 11"/>
    <w:aliases w:val="Sample questionnaires table"/>
    <w:basedOn w:val="Tabla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E4831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1"/>
    <w:unhideWhenUsed/>
    <w:pPr>
      <w:spacing w:before="80" w:after="80"/>
      <w:jc w:val="right"/>
    </w:pPr>
    <w:rPr>
      <w:color w:val="637052" w:themeColor="text2"/>
    </w:rPr>
  </w:style>
  <w:style w:type="character" w:customStyle="1" w:styleId="PiedepginaCar">
    <w:name w:val="Pie de página Car"/>
    <w:basedOn w:val="Fuentedeprrafopredeter"/>
    <w:link w:val="Piedepgina"/>
    <w:uiPriority w:val="1"/>
    <w:rPr>
      <w:color w:val="637052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637052" w:themeColor="text2"/>
      <w:kern w:val="22"/>
      <w:sz w:val="18"/>
      <w:szCs w:val="18"/>
      <w14:ligatures w14:val="standard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olor w:val="644030" w:themeColor="accent3" w:themeShade="BF"/>
      <w:kern w:val="22"/>
      <w:sz w:val="18"/>
      <w:szCs w:val="18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Epgrafe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18"/>
      <w:szCs w:val="18"/>
    </w:rPr>
  </w:style>
  <w:style w:type="paragraph" w:customStyle="1" w:styleId="Logo">
    <w:name w:val="Logo"/>
    <w:basedOn w:val="Normal"/>
    <w:qFormat/>
    <w:pPr>
      <w:spacing w:after="0"/>
      <w:jc w:val="center"/>
    </w:pPr>
  </w:style>
  <w:style w:type="paragraph" w:customStyle="1" w:styleId="Numbers">
    <w:name w:val="Numbers"/>
    <w:basedOn w:val="Normal"/>
    <w:qFormat/>
    <w:pPr>
      <w:ind w:right="216"/>
      <w:jc w:val="right"/>
    </w:pPr>
    <w:rPr>
      <w:rFonts w:asciiTheme="majorHAnsi" w:eastAsiaTheme="majorEastAsia" w:hAnsiTheme="majorHAnsi" w:cstheme="majorBidi"/>
      <w:color w:val="637052" w:themeColor="text2"/>
      <w:kern w:val="22"/>
      <w14:ligatures w14:val="standard"/>
    </w:rPr>
  </w:style>
  <w:style w:type="paragraph" w:styleId="Sinespaciado">
    <w:name w:val="No Spacing"/>
    <w:uiPriority w:val="1"/>
    <w:semiHidden/>
    <w:unhideWhenUsed/>
    <w:qFormat/>
    <w:rPr>
      <w:sz w:val="20"/>
      <w:szCs w:val="20"/>
    </w:r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paragraph" w:customStyle="1" w:styleId="Company">
    <w:name w:val="Company"/>
    <w:basedOn w:val="Normal"/>
    <w:qFormat/>
    <w:pPr>
      <w:jc w:val="center"/>
    </w:pPr>
    <w:rPr>
      <w:rFonts w:asciiTheme="majorHAnsi" w:eastAsiaTheme="majorEastAsia" w:hAnsiTheme="majorHAnsi" w:cstheme="majorBidi"/>
      <w:b/>
      <w:bCs/>
      <w:color w:val="637052" w:themeColor="text2"/>
      <w:sz w:val="32"/>
      <w:szCs w:val="32"/>
    </w:rPr>
  </w:style>
  <w:style w:type="paragraph" w:styleId="Lista">
    <w:name w:val="List"/>
    <w:basedOn w:val="Normal"/>
    <w:unhideWhenUsed/>
    <w:qFormat/>
    <w:pPr>
      <w:spacing w:before="40"/>
    </w:pPr>
    <w:rPr>
      <w:rFonts w:asciiTheme="majorHAnsi" w:eastAsiaTheme="majorEastAsia" w:hAnsiTheme="majorHAnsi" w:cstheme="majorBidi"/>
      <w:color w:val="637052" w:themeColor="text2"/>
      <w:kern w:val="22"/>
      <w14:ligatures w14:val="standard"/>
    </w:rPr>
  </w:style>
  <w:style w:type="paragraph" w:styleId="Lista2">
    <w:name w:val="List 2"/>
    <w:basedOn w:val="Normal"/>
    <w:unhideWhenUsed/>
    <w:qFormat/>
    <w:pPr>
      <w:ind w:left="216"/>
    </w:pPr>
    <w:rPr>
      <w:rFonts w:asciiTheme="majorHAnsi" w:eastAsiaTheme="majorEastAsia" w:hAnsiTheme="majorHAnsi" w:cstheme="majorBidi"/>
      <w:color w:val="637052" w:themeColor="text2"/>
      <w:kern w:val="22"/>
      <w14:ligatures w14:val="standard"/>
    </w:rPr>
  </w:style>
  <w:style w:type="character" w:styleId="Refdecomentario">
    <w:name w:val="annotation reference"/>
    <w:basedOn w:val="Fuentedeprrafopredeter"/>
    <w:uiPriority w:val="99"/>
    <w:semiHidden/>
    <w:unhideWhenUsed/>
    <w:rsid w:val="003242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2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2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2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2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249"/>
    <w:pPr>
      <w:spacing w:before="0"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24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76D05"/>
    <w:rPr>
      <w:color w:val="2998E3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qFormat="1"/>
    <w:lsdException w:name="List 2" w:qFormat="1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sz w:val="18"/>
      <w:szCs w:val="18"/>
    </w:rPr>
  </w:style>
  <w:style w:type="paragraph" w:styleId="Ttulo1">
    <w:name w:val="heading 1"/>
    <w:basedOn w:val="Normal"/>
    <w:next w:val="Normal"/>
    <w:qFormat/>
    <w:pPr>
      <w:spacing w:before="360"/>
      <w:outlineLvl w:val="0"/>
    </w:pPr>
    <w:rPr>
      <w:rFonts w:asciiTheme="majorHAnsi" w:eastAsiaTheme="majorEastAsia" w:hAnsiTheme="majorHAnsi" w:cstheme="majorBidi"/>
      <w:b/>
      <w:bCs/>
      <w:color w:val="BD582C" w:themeColor="accent2"/>
      <w:kern w:val="28"/>
      <w:sz w:val="32"/>
      <w:szCs w:val="32"/>
    </w:rPr>
  </w:style>
  <w:style w:type="paragraph" w:styleId="Ttulo2">
    <w:name w:val="heading 2"/>
    <w:basedOn w:val="Normal"/>
    <w:next w:val="Normal"/>
    <w:unhideWhenUsed/>
    <w:qFormat/>
    <w:pPr>
      <w:spacing w:after="40"/>
      <w:outlineLvl w:val="1"/>
    </w:pPr>
    <w:rPr>
      <w:rFonts w:asciiTheme="majorHAnsi" w:eastAsiaTheme="majorEastAsia" w:hAnsiTheme="majorHAnsi" w:cstheme="majorBidi"/>
      <w:color w:val="637052" w:themeColor="text2"/>
      <w:kern w:val="22"/>
      <w14:ligatures w14:val="standard"/>
    </w:rPr>
  </w:style>
  <w:style w:type="paragraph" w:styleId="Ttulo3">
    <w:name w:val="heading 3"/>
    <w:basedOn w:val="Ttulo2"/>
    <w:next w:val="Normal"/>
    <w:link w:val="Ttulo3Car"/>
    <w:uiPriority w:val="9"/>
    <w:unhideWhenUsed/>
    <w:pPr>
      <w:ind w:left="216" w:right="144"/>
      <w:outlineLvl w:val="2"/>
    </w:pPr>
  </w:style>
  <w:style w:type="paragraph" w:styleId="Ttulo4">
    <w:name w:val="heading 4"/>
    <w:basedOn w:val="Ttulo3"/>
    <w:next w:val="Normal"/>
    <w:link w:val="Ttulo4Car"/>
    <w:uiPriority w:val="9"/>
    <w:unhideWhenUsed/>
    <w:pPr>
      <w:spacing w:before="240"/>
      <w:outlineLvl w:val="3"/>
    </w:pPr>
    <w:rPr>
      <w:color w:val="644030" w:themeColor="accent3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4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4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40"/>
      <w:outlineLvl w:val="7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GridTable1Light-Accent11">
    <w:name w:val="Grid Table 1 Light - Accent 11"/>
    <w:aliases w:val="Sample questionnaires table"/>
    <w:basedOn w:val="Tabla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E4831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1"/>
    <w:unhideWhenUsed/>
    <w:pPr>
      <w:spacing w:before="80" w:after="80"/>
      <w:jc w:val="right"/>
    </w:pPr>
    <w:rPr>
      <w:color w:val="637052" w:themeColor="text2"/>
    </w:rPr>
  </w:style>
  <w:style w:type="character" w:customStyle="1" w:styleId="PiedepginaCar">
    <w:name w:val="Pie de página Car"/>
    <w:basedOn w:val="Fuentedeprrafopredeter"/>
    <w:link w:val="Piedepgina"/>
    <w:uiPriority w:val="1"/>
    <w:rPr>
      <w:color w:val="637052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637052" w:themeColor="text2"/>
      <w:kern w:val="22"/>
      <w:sz w:val="18"/>
      <w:szCs w:val="18"/>
      <w14:ligatures w14:val="standard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olor w:val="644030" w:themeColor="accent3" w:themeShade="BF"/>
      <w:kern w:val="22"/>
      <w:sz w:val="18"/>
      <w:szCs w:val="18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Epgrafe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18"/>
      <w:szCs w:val="18"/>
    </w:rPr>
  </w:style>
  <w:style w:type="paragraph" w:customStyle="1" w:styleId="Logo">
    <w:name w:val="Logo"/>
    <w:basedOn w:val="Normal"/>
    <w:qFormat/>
    <w:pPr>
      <w:spacing w:after="0"/>
      <w:jc w:val="center"/>
    </w:pPr>
  </w:style>
  <w:style w:type="paragraph" w:customStyle="1" w:styleId="Numbers">
    <w:name w:val="Numbers"/>
    <w:basedOn w:val="Normal"/>
    <w:qFormat/>
    <w:pPr>
      <w:ind w:right="216"/>
      <w:jc w:val="right"/>
    </w:pPr>
    <w:rPr>
      <w:rFonts w:asciiTheme="majorHAnsi" w:eastAsiaTheme="majorEastAsia" w:hAnsiTheme="majorHAnsi" w:cstheme="majorBidi"/>
      <w:color w:val="637052" w:themeColor="text2"/>
      <w:kern w:val="22"/>
      <w14:ligatures w14:val="standard"/>
    </w:rPr>
  </w:style>
  <w:style w:type="paragraph" w:styleId="Sinespaciado">
    <w:name w:val="No Spacing"/>
    <w:uiPriority w:val="1"/>
    <w:semiHidden/>
    <w:unhideWhenUsed/>
    <w:qFormat/>
    <w:rPr>
      <w:sz w:val="20"/>
      <w:szCs w:val="20"/>
    </w:r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paragraph" w:customStyle="1" w:styleId="Company">
    <w:name w:val="Company"/>
    <w:basedOn w:val="Normal"/>
    <w:qFormat/>
    <w:pPr>
      <w:jc w:val="center"/>
    </w:pPr>
    <w:rPr>
      <w:rFonts w:asciiTheme="majorHAnsi" w:eastAsiaTheme="majorEastAsia" w:hAnsiTheme="majorHAnsi" w:cstheme="majorBidi"/>
      <w:b/>
      <w:bCs/>
      <w:color w:val="637052" w:themeColor="text2"/>
      <w:sz w:val="32"/>
      <w:szCs w:val="32"/>
    </w:rPr>
  </w:style>
  <w:style w:type="paragraph" w:styleId="Lista">
    <w:name w:val="List"/>
    <w:basedOn w:val="Normal"/>
    <w:unhideWhenUsed/>
    <w:qFormat/>
    <w:pPr>
      <w:spacing w:before="40"/>
    </w:pPr>
    <w:rPr>
      <w:rFonts w:asciiTheme="majorHAnsi" w:eastAsiaTheme="majorEastAsia" w:hAnsiTheme="majorHAnsi" w:cstheme="majorBidi"/>
      <w:color w:val="637052" w:themeColor="text2"/>
      <w:kern w:val="22"/>
      <w14:ligatures w14:val="standard"/>
    </w:rPr>
  </w:style>
  <w:style w:type="paragraph" w:styleId="Lista2">
    <w:name w:val="List 2"/>
    <w:basedOn w:val="Normal"/>
    <w:unhideWhenUsed/>
    <w:qFormat/>
    <w:pPr>
      <w:ind w:left="216"/>
    </w:pPr>
    <w:rPr>
      <w:rFonts w:asciiTheme="majorHAnsi" w:eastAsiaTheme="majorEastAsia" w:hAnsiTheme="majorHAnsi" w:cstheme="majorBidi"/>
      <w:color w:val="637052" w:themeColor="text2"/>
      <w:kern w:val="22"/>
      <w14:ligatures w14:val="standard"/>
    </w:rPr>
  </w:style>
  <w:style w:type="character" w:styleId="Refdecomentario">
    <w:name w:val="annotation reference"/>
    <w:basedOn w:val="Fuentedeprrafopredeter"/>
    <w:uiPriority w:val="99"/>
    <w:semiHidden/>
    <w:unhideWhenUsed/>
    <w:rsid w:val="003242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2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2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2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2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249"/>
    <w:pPr>
      <w:spacing w:before="0"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24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76D05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mer\AppData\Roaming\Microsoft\Templates\Employee%20exit%20inter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77C93740014C59AD876386C704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4E9E-849B-4B71-A8A0-9743004F0A4F}"/>
      </w:docPartPr>
      <w:docPartBody>
        <w:p w:rsidR="00BF265C" w:rsidRDefault="00D40BE7" w:rsidP="00D40BE7">
          <w:pPr>
            <w:pStyle w:val="B677C93740014C59AD876386C704F83B"/>
          </w:pPr>
          <w:r>
            <w:rPr>
              <w:rStyle w:val="Textodelmarcadordeposicin"/>
            </w:rPr>
            <w:t>Choose an item.</w:t>
          </w:r>
        </w:p>
      </w:docPartBody>
    </w:docPart>
    <w:docPart>
      <w:docPartPr>
        <w:name w:val="C3C2F56D7F8F4EF4906F30565471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B3A2-470F-4638-ACB1-B4D16EBCDCBA}"/>
      </w:docPartPr>
      <w:docPartBody>
        <w:p w:rsidR="00432F8A" w:rsidRDefault="00263900" w:rsidP="00263900">
          <w:pPr>
            <w:pStyle w:val="C3C2F56D7F8F4EF4906F305654716112"/>
          </w:pPr>
          <w:r>
            <w:rPr>
              <w:rStyle w:val="Textodelmarcadordeposicin"/>
            </w:rPr>
            <w:t>Choose an item.</w:t>
          </w:r>
        </w:p>
      </w:docPartBody>
    </w:docPart>
    <w:docPart>
      <w:docPartPr>
        <w:name w:val="FA6D8FB3E6A342FBB13DF415B45D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0374F-B74D-4860-9C26-BDD4E11BD703}"/>
      </w:docPartPr>
      <w:docPartBody>
        <w:p w:rsidR="00432F8A" w:rsidRDefault="00263900" w:rsidP="00263900">
          <w:pPr>
            <w:pStyle w:val="FA6D8FB3E6A342FBB13DF415B45DB042"/>
          </w:pPr>
          <w:r>
            <w:t>[Click here to enter text.]</w:t>
          </w:r>
        </w:p>
      </w:docPartBody>
    </w:docPart>
    <w:docPart>
      <w:docPartPr>
        <w:name w:val="39539D4BBA9D4CFFA6A55D26D368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42A7-88D2-45B3-933B-2F4CAE63D278}"/>
      </w:docPartPr>
      <w:docPartBody>
        <w:p w:rsidR="00432F8A" w:rsidRDefault="00263900" w:rsidP="00263900">
          <w:pPr>
            <w:pStyle w:val="39539D4BBA9D4CFFA6A55D26D3681D6D"/>
          </w:pPr>
          <w:r>
            <w:t>[Comments]</w:t>
          </w:r>
        </w:p>
      </w:docPartBody>
    </w:docPart>
    <w:docPart>
      <w:docPartPr>
        <w:name w:val="D4F5111C2BEC4F65B138E27E2C77E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E700-E1A3-4892-B0F1-69E792D37845}"/>
      </w:docPartPr>
      <w:docPartBody>
        <w:p w:rsidR="003B6F6A" w:rsidRDefault="009C6716" w:rsidP="009C6716">
          <w:pPr>
            <w:pStyle w:val="D4F5111C2BEC4F65B138E27E2C77E912"/>
          </w:pPr>
          <w:r>
            <w:t>[Click here to enter text.]</w:t>
          </w:r>
        </w:p>
      </w:docPartBody>
    </w:docPart>
    <w:docPart>
      <w:docPartPr>
        <w:name w:val="B67AA79C1F644E25B4F02DD48CC4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4216B-F42E-4C01-9BE7-4611DE123270}"/>
      </w:docPartPr>
      <w:docPartBody>
        <w:p w:rsidR="003B6F6A" w:rsidRDefault="009C6716" w:rsidP="009C6716">
          <w:pPr>
            <w:pStyle w:val="B67AA79C1F644E25B4F02DD48CC4CB0C"/>
          </w:pPr>
          <w:r>
            <w:t>[Click here to enter text.]</w:t>
          </w:r>
        </w:p>
      </w:docPartBody>
    </w:docPart>
    <w:docPart>
      <w:docPartPr>
        <w:name w:val="A9A112355AA54079B73073D99FBE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E1B2F-3EBF-4E90-9D64-867003AC2320}"/>
      </w:docPartPr>
      <w:docPartBody>
        <w:p w:rsidR="00CC4E8C" w:rsidRDefault="003B6F6A" w:rsidP="003B6F6A">
          <w:pPr>
            <w:pStyle w:val="A9A112355AA54079B73073D99FBEB764"/>
          </w:pPr>
          <w:r>
            <w:t>[Click here to enter text.]</w:t>
          </w:r>
        </w:p>
      </w:docPartBody>
    </w:docPart>
    <w:docPart>
      <w:docPartPr>
        <w:name w:val="F1664172B9464BABAEA6AC2A94B1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12DA-9392-456B-BF4C-A955DEBA466B}"/>
      </w:docPartPr>
      <w:docPartBody>
        <w:p w:rsidR="00CC4E8C" w:rsidRDefault="003B6F6A" w:rsidP="003B6F6A">
          <w:pPr>
            <w:pStyle w:val="F1664172B9464BABAEA6AC2A94B1D2F5"/>
          </w:pPr>
          <w:r>
            <w:t>[Click here to enter text.]</w:t>
          </w:r>
        </w:p>
      </w:docPartBody>
    </w:docPart>
    <w:docPart>
      <w:docPartPr>
        <w:name w:val="5F0FBBBF43AC4878AAB388CF6D21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9863D-48E9-43E0-8816-EBBA05BE88A5}"/>
      </w:docPartPr>
      <w:docPartBody>
        <w:p w:rsidR="00CC4E8C" w:rsidRDefault="003B6F6A" w:rsidP="003B6F6A">
          <w:pPr>
            <w:pStyle w:val="5F0FBBBF43AC4878AAB388CF6D21198B"/>
          </w:pPr>
          <w:r>
            <w:t>[Click here to enter text.]</w:t>
          </w:r>
        </w:p>
      </w:docPartBody>
    </w:docPart>
    <w:docPart>
      <w:docPartPr>
        <w:name w:val="E672FE00EAAC41C5A169EF004387E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917B-F995-442E-A4DC-F488D4AFA350}"/>
      </w:docPartPr>
      <w:docPartBody>
        <w:p w:rsidR="00CC4E8C" w:rsidRDefault="003B6F6A" w:rsidP="003B6F6A">
          <w:pPr>
            <w:pStyle w:val="E672FE00EAAC41C5A169EF004387ED22"/>
          </w:pPr>
          <w:r>
            <w:t>[Click here to enter text.]</w:t>
          </w:r>
        </w:p>
      </w:docPartBody>
    </w:docPart>
    <w:docPart>
      <w:docPartPr>
        <w:name w:val="C3D5DC896DB44739AB48397E99C6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B9DD9-7EBD-4883-9AFF-B845A017F467}"/>
      </w:docPartPr>
      <w:docPartBody>
        <w:p w:rsidR="00CC4E8C" w:rsidRDefault="003B6F6A" w:rsidP="003B6F6A">
          <w:pPr>
            <w:pStyle w:val="C3D5DC896DB44739AB48397E99C62266"/>
          </w:pPr>
          <w:r>
            <w:t>[Click here to enter text.]</w:t>
          </w:r>
        </w:p>
      </w:docPartBody>
    </w:docPart>
    <w:docPart>
      <w:docPartPr>
        <w:name w:val="F8906CC30332493F95996D8B27BA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D713-4F3D-406A-B240-64D2F3732D51}"/>
      </w:docPartPr>
      <w:docPartBody>
        <w:p w:rsidR="00CC4E8C" w:rsidRDefault="003B6F6A" w:rsidP="003B6F6A">
          <w:pPr>
            <w:pStyle w:val="F8906CC30332493F95996D8B27BAAEB4"/>
          </w:pPr>
          <w:r>
            <w:t>[Click here to enter text.]</w:t>
          </w:r>
        </w:p>
      </w:docPartBody>
    </w:docPart>
    <w:docPart>
      <w:docPartPr>
        <w:name w:val="BBB26FB4E2A04D7BA9AC37AEBCAF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45C2-49FE-4ADC-AF15-9EBED27D9C7A}"/>
      </w:docPartPr>
      <w:docPartBody>
        <w:p w:rsidR="00CC4E8C" w:rsidRDefault="003B6F6A" w:rsidP="003B6F6A">
          <w:pPr>
            <w:pStyle w:val="BBB26FB4E2A04D7BA9AC37AEBCAF0181"/>
          </w:pPr>
          <w:r>
            <w:rPr>
              <w:rStyle w:val="Textodelmarcadordeposicin"/>
            </w:rPr>
            <w:t>Choose an item.</w:t>
          </w:r>
        </w:p>
      </w:docPartBody>
    </w:docPart>
    <w:docPart>
      <w:docPartPr>
        <w:name w:val="3246679C5B1747D0B5D1261B7A6B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E8C9-1ED0-423F-83D9-52CD475A3E7B}"/>
      </w:docPartPr>
      <w:docPartBody>
        <w:p w:rsidR="00CC4E8C" w:rsidRDefault="003B6F6A" w:rsidP="003B6F6A">
          <w:pPr>
            <w:pStyle w:val="3246679C5B1747D0B5D1261B7A6B59CE"/>
          </w:pPr>
          <w:r>
            <w:t>[Click here to enter text.]</w:t>
          </w:r>
        </w:p>
      </w:docPartBody>
    </w:docPart>
    <w:docPart>
      <w:docPartPr>
        <w:name w:val="97568D212E094BFCA3E335471000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6A28-A8F2-4C21-8F7A-185DE8FC1EBF}"/>
      </w:docPartPr>
      <w:docPartBody>
        <w:p w:rsidR="00CC4E8C" w:rsidRDefault="003B6F6A" w:rsidP="003B6F6A">
          <w:pPr>
            <w:pStyle w:val="97568D212E094BFCA3E335471000400C"/>
          </w:pPr>
          <w:r>
            <w:rPr>
              <w:rStyle w:val="Textodelmarcadordeposicin"/>
            </w:rPr>
            <w:t>Choose an item.</w:t>
          </w:r>
        </w:p>
      </w:docPartBody>
    </w:docPart>
    <w:docPart>
      <w:docPartPr>
        <w:name w:val="1545F969EEE843069E6F2A4ABA2C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58287-E25A-4059-82FA-33724B2122EE}"/>
      </w:docPartPr>
      <w:docPartBody>
        <w:p w:rsidR="00BF6739" w:rsidRDefault="002070A6" w:rsidP="002070A6">
          <w:pPr>
            <w:pStyle w:val="1545F969EEE843069E6F2A4ABA2CED46"/>
          </w:pPr>
          <w:r>
            <w:t>[Click here to enter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E2"/>
    <w:rsid w:val="000542E6"/>
    <w:rsid w:val="001A6E66"/>
    <w:rsid w:val="002070A6"/>
    <w:rsid w:val="0025002B"/>
    <w:rsid w:val="00263900"/>
    <w:rsid w:val="00266E79"/>
    <w:rsid w:val="002A6229"/>
    <w:rsid w:val="00390536"/>
    <w:rsid w:val="003B53F7"/>
    <w:rsid w:val="003B6F6A"/>
    <w:rsid w:val="003C7097"/>
    <w:rsid w:val="00432F8A"/>
    <w:rsid w:val="004B69EB"/>
    <w:rsid w:val="005F0A30"/>
    <w:rsid w:val="00662D59"/>
    <w:rsid w:val="006E1E8A"/>
    <w:rsid w:val="009C6716"/>
    <w:rsid w:val="00AE0FB1"/>
    <w:rsid w:val="00AE636A"/>
    <w:rsid w:val="00B21BC0"/>
    <w:rsid w:val="00BE34CD"/>
    <w:rsid w:val="00BE4198"/>
    <w:rsid w:val="00BF265C"/>
    <w:rsid w:val="00BF2CA4"/>
    <w:rsid w:val="00BF6739"/>
    <w:rsid w:val="00C30861"/>
    <w:rsid w:val="00C544E2"/>
    <w:rsid w:val="00CA05E6"/>
    <w:rsid w:val="00CC4E8C"/>
    <w:rsid w:val="00CD6551"/>
    <w:rsid w:val="00CF0EED"/>
    <w:rsid w:val="00D17F2D"/>
    <w:rsid w:val="00D40BE7"/>
    <w:rsid w:val="00D778EB"/>
    <w:rsid w:val="00E17717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2CB070DA70E40D7A2588C6C29F4BDD5">
    <w:name w:val="F2CB070DA70E40D7A2588C6C29F4BDD5"/>
  </w:style>
  <w:style w:type="paragraph" w:customStyle="1" w:styleId="FE8F20ECB6C143999E6C660C182C56CC">
    <w:name w:val="FE8F20ECB6C143999E6C660C182C56CC"/>
  </w:style>
  <w:style w:type="paragraph" w:customStyle="1" w:styleId="C3C3420266F34DA692A455996EEE8A70">
    <w:name w:val="C3C3420266F34DA692A455996EEE8A70"/>
  </w:style>
  <w:style w:type="paragraph" w:customStyle="1" w:styleId="FBD08A62DB0241FCB09D1343448DD092">
    <w:name w:val="FBD08A62DB0241FCB09D1343448DD092"/>
  </w:style>
  <w:style w:type="paragraph" w:customStyle="1" w:styleId="D1B8B42F7BF1429C96C863D0AFC1EDC0">
    <w:name w:val="D1B8B42F7BF1429C96C863D0AFC1EDC0"/>
  </w:style>
  <w:style w:type="character" w:styleId="Textodelmarcadordeposicin">
    <w:name w:val="Placeholder Text"/>
    <w:basedOn w:val="Fuentedeprrafopredeter"/>
    <w:uiPriority w:val="99"/>
    <w:semiHidden/>
    <w:rsid w:val="003B6F6A"/>
    <w:rPr>
      <w:color w:val="808080"/>
    </w:rPr>
  </w:style>
  <w:style w:type="paragraph" w:customStyle="1" w:styleId="92F3BF65AFEF48749C79A84C1C814009">
    <w:name w:val="92F3BF65AFEF48749C79A84C1C814009"/>
  </w:style>
  <w:style w:type="paragraph" w:customStyle="1" w:styleId="5186293501C74C7D9C84EA9BBB0855EF">
    <w:name w:val="5186293501C74C7D9C84EA9BBB0855EF"/>
  </w:style>
  <w:style w:type="paragraph" w:customStyle="1" w:styleId="CF5E97E84A2749FEB9C0B91995D615A1">
    <w:name w:val="CF5E97E84A2749FEB9C0B91995D615A1"/>
  </w:style>
  <w:style w:type="paragraph" w:customStyle="1" w:styleId="57DBD2767D8E4F108EC8B2D82FCC932F">
    <w:name w:val="57DBD2767D8E4F108EC8B2D82FCC932F"/>
  </w:style>
  <w:style w:type="paragraph" w:customStyle="1" w:styleId="473E35EE856B44BFBC129010ABBE9A5B">
    <w:name w:val="473E35EE856B44BFBC129010ABBE9A5B"/>
  </w:style>
  <w:style w:type="paragraph" w:customStyle="1" w:styleId="82832DD579794ADCBC67CEFE8474A27E">
    <w:name w:val="82832DD579794ADCBC67CEFE8474A27E"/>
  </w:style>
  <w:style w:type="paragraph" w:customStyle="1" w:styleId="96D6F9C537C2457EB63840AC172A095F">
    <w:name w:val="96D6F9C537C2457EB63840AC172A095F"/>
  </w:style>
  <w:style w:type="paragraph" w:customStyle="1" w:styleId="E51FF23DA38C4954B67A54D306DFD056">
    <w:name w:val="E51FF23DA38C4954B67A54D306DFD056"/>
  </w:style>
  <w:style w:type="paragraph" w:customStyle="1" w:styleId="79C1DBFDF6D54DF5B8E5C6C59E676BC0">
    <w:name w:val="79C1DBFDF6D54DF5B8E5C6C59E676BC0"/>
  </w:style>
  <w:style w:type="paragraph" w:customStyle="1" w:styleId="62E75A962CDB4977A63C2B0EAFCBA02A">
    <w:name w:val="62E75A962CDB4977A63C2B0EAFCBA02A"/>
  </w:style>
  <w:style w:type="paragraph" w:customStyle="1" w:styleId="F66A8A4B760143F1ACC0ABA4FED179F6">
    <w:name w:val="F66A8A4B760143F1ACC0ABA4FED179F6"/>
  </w:style>
  <w:style w:type="paragraph" w:customStyle="1" w:styleId="2B4BA7794295475EAB11E5EF99F70A4A">
    <w:name w:val="2B4BA7794295475EAB11E5EF99F70A4A"/>
  </w:style>
  <w:style w:type="paragraph" w:customStyle="1" w:styleId="D4EF82F9E54D4446921C3DB6685AFC7D">
    <w:name w:val="D4EF82F9E54D4446921C3DB6685AFC7D"/>
  </w:style>
  <w:style w:type="paragraph" w:customStyle="1" w:styleId="4BA912249B204D53875B8ED33BC9B9EC">
    <w:name w:val="4BA912249B204D53875B8ED33BC9B9EC"/>
  </w:style>
  <w:style w:type="paragraph" w:customStyle="1" w:styleId="7DD7759516EE4D7CBDD55BCA07A8A544">
    <w:name w:val="7DD7759516EE4D7CBDD55BCA07A8A544"/>
  </w:style>
  <w:style w:type="paragraph" w:customStyle="1" w:styleId="BF25C208B2144D49A29879457B4A423D">
    <w:name w:val="BF25C208B2144D49A29879457B4A423D"/>
  </w:style>
  <w:style w:type="paragraph" w:customStyle="1" w:styleId="F0EB265FD8E34616B2B3F94F95610851">
    <w:name w:val="F0EB265FD8E34616B2B3F94F95610851"/>
  </w:style>
  <w:style w:type="paragraph" w:customStyle="1" w:styleId="CC568AA8583244CBB4F473D83C31DE56">
    <w:name w:val="CC568AA8583244CBB4F473D83C31DE56"/>
  </w:style>
  <w:style w:type="paragraph" w:customStyle="1" w:styleId="CC9E8D070F714BD3B82AE093ED60FFD5">
    <w:name w:val="CC9E8D070F714BD3B82AE093ED60FFD5"/>
  </w:style>
  <w:style w:type="paragraph" w:customStyle="1" w:styleId="598AFA6AA1ED444384341CC2CBD60C41">
    <w:name w:val="598AFA6AA1ED444384341CC2CBD60C41"/>
  </w:style>
  <w:style w:type="paragraph" w:customStyle="1" w:styleId="02BA20FFCF6A4DD4A54243310A619984">
    <w:name w:val="02BA20FFCF6A4DD4A54243310A619984"/>
  </w:style>
  <w:style w:type="paragraph" w:customStyle="1" w:styleId="1A0E3FF6223F4B068C08B0AAD047B438">
    <w:name w:val="1A0E3FF6223F4B068C08B0AAD047B438"/>
  </w:style>
  <w:style w:type="paragraph" w:customStyle="1" w:styleId="E5A483E282014C53BCFD819DD5C12841">
    <w:name w:val="E5A483E282014C53BCFD819DD5C12841"/>
  </w:style>
  <w:style w:type="paragraph" w:customStyle="1" w:styleId="BC8919B943594638AC75487A14FEA988">
    <w:name w:val="BC8919B943594638AC75487A14FEA988"/>
  </w:style>
  <w:style w:type="paragraph" w:customStyle="1" w:styleId="EB81365F3F2C436F9957FF48B7C2B486">
    <w:name w:val="EB81365F3F2C436F9957FF48B7C2B486"/>
    <w:rsid w:val="00C544E2"/>
  </w:style>
  <w:style w:type="paragraph" w:customStyle="1" w:styleId="85730170FC214CDF8AF5C0B8A42F55FE">
    <w:name w:val="85730170FC214CDF8AF5C0B8A42F55FE"/>
    <w:rsid w:val="00C544E2"/>
  </w:style>
  <w:style w:type="paragraph" w:customStyle="1" w:styleId="8A1CC9637F694BBEBF6CC55E52385227">
    <w:name w:val="8A1CC9637F694BBEBF6CC55E52385227"/>
    <w:rsid w:val="00C544E2"/>
  </w:style>
  <w:style w:type="paragraph" w:customStyle="1" w:styleId="688D9C74E98A4AE085EB0F99C79B0A30">
    <w:name w:val="688D9C74E98A4AE085EB0F99C79B0A30"/>
    <w:rsid w:val="00C544E2"/>
  </w:style>
  <w:style w:type="paragraph" w:customStyle="1" w:styleId="4AA446148D4A4C14861402E8DC7298EB">
    <w:name w:val="4AA446148D4A4C14861402E8DC7298EB"/>
    <w:rsid w:val="00C544E2"/>
  </w:style>
  <w:style w:type="paragraph" w:customStyle="1" w:styleId="798506B3F09A40B5B05DE5E13AB93806">
    <w:name w:val="798506B3F09A40B5B05DE5E13AB93806"/>
    <w:rsid w:val="00C544E2"/>
  </w:style>
  <w:style w:type="paragraph" w:customStyle="1" w:styleId="373CC8C9F9EC4CF1962584D7E1CAE58B">
    <w:name w:val="373CC8C9F9EC4CF1962584D7E1CAE58B"/>
    <w:rsid w:val="00C544E2"/>
  </w:style>
  <w:style w:type="paragraph" w:customStyle="1" w:styleId="94FB1EF7D2264544A208123CE2814FB4">
    <w:name w:val="94FB1EF7D2264544A208123CE2814FB4"/>
    <w:rsid w:val="00C544E2"/>
  </w:style>
  <w:style w:type="paragraph" w:customStyle="1" w:styleId="33754909AAC84AA48ABD14B925A3ABF4">
    <w:name w:val="33754909AAC84AA48ABD14B925A3ABF4"/>
    <w:rsid w:val="00C544E2"/>
  </w:style>
  <w:style w:type="paragraph" w:customStyle="1" w:styleId="B0D35DAB75E04DEE8D0363AE1447D172">
    <w:name w:val="B0D35DAB75E04DEE8D0363AE1447D172"/>
    <w:rsid w:val="00C544E2"/>
  </w:style>
  <w:style w:type="paragraph" w:customStyle="1" w:styleId="D8F6F29833B54E02A906BA55B958C215">
    <w:name w:val="D8F6F29833B54E02A906BA55B958C215"/>
    <w:rsid w:val="00C544E2"/>
  </w:style>
  <w:style w:type="paragraph" w:customStyle="1" w:styleId="C844FACE82EF4F45BE939910B519D07E">
    <w:name w:val="C844FACE82EF4F45BE939910B519D07E"/>
    <w:rsid w:val="00C544E2"/>
  </w:style>
  <w:style w:type="paragraph" w:customStyle="1" w:styleId="DA4157FA5AC7486FA8E3164C1BF209F9">
    <w:name w:val="DA4157FA5AC7486FA8E3164C1BF209F9"/>
    <w:rsid w:val="00C544E2"/>
  </w:style>
  <w:style w:type="paragraph" w:customStyle="1" w:styleId="58B7CFE6AE754405821C58799A2B1012">
    <w:name w:val="58B7CFE6AE754405821C58799A2B1012"/>
    <w:rsid w:val="00C544E2"/>
  </w:style>
  <w:style w:type="paragraph" w:customStyle="1" w:styleId="573E74CEDE8C4E7F9E39C6ED14121755">
    <w:name w:val="573E74CEDE8C4E7F9E39C6ED14121755"/>
    <w:rsid w:val="00C544E2"/>
  </w:style>
  <w:style w:type="paragraph" w:customStyle="1" w:styleId="C8F59396BE204DAA95742F8DADB66078">
    <w:name w:val="C8F59396BE204DAA95742F8DADB66078"/>
    <w:rsid w:val="00C544E2"/>
  </w:style>
  <w:style w:type="paragraph" w:customStyle="1" w:styleId="5D4CEEC41888439B98DCA9AAF39EC94E">
    <w:name w:val="5D4CEEC41888439B98DCA9AAF39EC94E"/>
    <w:rsid w:val="00C544E2"/>
  </w:style>
  <w:style w:type="paragraph" w:customStyle="1" w:styleId="8D65E4612B8A44C48CA5289C94DBA50D">
    <w:name w:val="8D65E4612B8A44C48CA5289C94DBA50D"/>
    <w:rsid w:val="00C544E2"/>
  </w:style>
  <w:style w:type="paragraph" w:customStyle="1" w:styleId="6EB3C2B002E8433CA40E1C73C1247D47">
    <w:name w:val="6EB3C2B002E8433CA40E1C73C1247D47"/>
    <w:rsid w:val="00C544E2"/>
  </w:style>
  <w:style w:type="paragraph" w:customStyle="1" w:styleId="4BB1F29943F94A8FAAEDB52D72DBDACB">
    <w:name w:val="4BB1F29943F94A8FAAEDB52D72DBDACB"/>
    <w:rsid w:val="00C544E2"/>
  </w:style>
  <w:style w:type="paragraph" w:customStyle="1" w:styleId="8018CF156BDF41DEA81AAC56D5041F51">
    <w:name w:val="8018CF156BDF41DEA81AAC56D5041F51"/>
    <w:rsid w:val="00C544E2"/>
  </w:style>
  <w:style w:type="paragraph" w:customStyle="1" w:styleId="666CCB583C404C7280E9D745E5340CF3">
    <w:name w:val="666CCB583C404C7280E9D745E5340CF3"/>
    <w:rsid w:val="00C544E2"/>
  </w:style>
  <w:style w:type="paragraph" w:customStyle="1" w:styleId="ECEACA38557F410E82825E1FA3ECD901">
    <w:name w:val="ECEACA38557F410E82825E1FA3ECD901"/>
    <w:rsid w:val="00C544E2"/>
  </w:style>
  <w:style w:type="paragraph" w:customStyle="1" w:styleId="BBF494BB42F0474398A0FA8A6BB54A91">
    <w:name w:val="BBF494BB42F0474398A0FA8A6BB54A91"/>
    <w:rsid w:val="00C544E2"/>
  </w:style>
  <w:style w:type="paragraph" w:customStyle="1" w:styleId="CEAD0136B9384860A1BF58AB900690FB">
    <w:name w:val="CEAD0136B9384860A1BF58AB900690FB"/>
    <w:rsid w:val="00D40BE7"/>
  </w:style>
  <w:style w:type="paragraph" w:customStyle="1" w:styleId="1BE8438D5E2F4900A4A656F19A621058">
    <w:name w:val="1BE8438D5E2F4900A4A656F19A621058"/>
    <w:rsid w:val="00D40BE7"/>
  </w:style>
  <w:style w:type="paragraph" w:customStyle="1" w:styleId="0D4AED4C8F914C608D5C66E79E68B6AE">
    <w:name w:val="0D4AED4C8F914C608D5C66E79E68B6AE"/>
    <w:rsid w:val="00D40BE7"/>
  </w:style>
  <w:style w:type="paragraph" w:customStyle="1" w:styleId="AE79C9EF05B34A89870051F0AFA09EC5">
    <w:name w:val="AE79C9EF05B34A89870051F0AFA09EC5"/>
    <w:rsid w:val="00D40BE7"/>
  </w:style>
  <w:style w:type="paragraph" w:customStyle="1" w:styleId="8278212A4A2E422C8151F64845ACF480">
    <w:name w:val="8278212A4A2E422C8151F64845ACF480"/>
    <w:rsid w:val="00D40BE7"/>
  </w:style>
  <w:style w:type="paragraph" w:customStyle="1" w:styleId="FBC76F92EE8C477183440E60BDDA09FC">
    <w:name w:val="FBC76F92EE8C477183440E60BDDA09FC"/>
    <w:rsid w:val="00D40BE7"/>
  </w:style>
  <w:style w:type="paragraph" w:customStyle="1" w:styleId="B72C213931614F79A4A1967677B1EC84">
    <w:name w:val="B72C213931614F79A4A1967677B1EC84"/>
    <w:rsid w:val="00D40BE7"/>
  </w:style>
  <w:style w:type="paragraph" w:customStyle="1" w:styleId="E5C6A4BA7EFD4324BC622F44D92D36E6">
    <w:name w:val="E5C6A4BA7EFD4324BC622F44D92D36E6"/>
    <w:rsid w:val="00D40BE7"/>
  </w:style>
  <w:style w:type="paragraph" w:customStyle="1" w:styleId="8A4850E5C060497FBC93047BC70C76E8">
    <w:name w:val="8A4850E5C060497FBC93047BC70C76E8"/>
    <w:rsid w:val="00D40BE7"/>
  </w:style>
  <w:style w:type="paragraph" w:customStyle="1" w:styleId="75C75BDB85DA485B9EE3C7EB9E3C8FB9">
    <w:name w:val="75C75BDB85DA485B9EE3C7EB9E3C8FB9"/>
    <w:rsid w:val="00D40BE7"/>
  </w:style>
  <w:style w:type="paragraph" w:customStyle="1" w:styleId="5CA94C8C7F1B4C0888A288802E0670F0">
    <w:name w:val="5CA94C8C7F1B4C0888A288802E0670F0"/>
    <w:rsid w:val="00D40BE7"/>
  </w:style>
  <w:style w:type="paragraph" w:customStyle="1" w:styleId="34FBC8D0F50B44A8A0AD55377ADDB623">
    <w:name w:val="34FBC8D0F50B44A8A0AD55377ADDB623"/>
    <w:rsid w:val="00D40BE7"/>
  </w:style>
  <w:style w:type="paragraph" w:customStyle="1" w:styleId="62CC555658E94A08B04D197485BB5FA5">
    <w:name w:val="62CC555658E94A08B04D197485BB5FA5"/>
    <w:rsid w:val="00D40BE7"/>
  </w:style>
  <w:style w:type="paragraph" w:customStyle="1" w:styleId="DC5E012B52C94EBE84DF7F20F8FCE934">
    <w:name w:val="DC5E012B52C94EBE84DF7F20F8FCE934"/>
    <w:rsid w:val="00D40BE7"/>
  </w:style>
  <w:style w:type="paragraph" w:customStyle="1" w:styleId="EA7E1EF31642457D99E0392A153EC358">
    <w:name w:val="EA7E1EF31642457D99E0392A153EC358"/>
    <w:rsid w:val="00D40BE7"/>
  </w:style>
  <w:style w:type="paragraph" w:customStyle="1" w:styleId="E54F24128D554B569854CB626BDB6ADC">
    <w:name w:val="E54F24128D554B569854CB626BDB6ADC"/>
    <w:rsid w:val="00D40BE7"/>
  </w:style>
  <w:style w:type="paragraph" w:customStyle="1" w:styleId="F5EE3D9932B54FA39E97FCA0366B413C">
    <w:name w:val="F5EE3D9932B54FA39E97FCA0366B413C"/>
    <w:rsid w:val="00D40BE7"/>
  </w:style>
  <w:style w:type="paragraph" w:customStyle="1" w:styleId="C4FBE4C89679481B8E4024C9F104746A">
    <w:name w:val="C4FBE4C89679481B8E4024C9F104746A"/>
    <w:rsid w:val="00D40BE7"/>
  </w:style>
  <w:style w:type="paragraph" w:customStyle="1" w:styleId="6A73D8B5527B4CC6B52C0B74C4289E96">
    <w:name w:val="6A73D8B5527B4CC6B52C0B74C4289E96"/>
    <w:rsid w:val="00D40BE7"/>
  </w:style>
  <w:style w:type="paragraph" w:customStyle="1" w:styleId="5D3905BF109142CFAB788825CF855016">
    <w:name w:val="5D3905BF109142CFAB788825CF855016"/>
    <w:rsid w:val="00D40BE7"/>
  </w:style>
  <w:style w:type="paragraph" w:customStyle="1" w:styleId="09617A5040E74935BE7F0E5F4A9B35A7">
    <w:name w:val="09617A5040E74935BE7F0E5F4A9B35A7"/>
    <w:rsid w:val="00D40BE7"/>
  </w:style>
  <w:style w:type="paragraph" w:customStyle="1" w:styleId="CCD4DB49C87E4BF9864B4CFD85C8DEAD">
    <w:name w:val="CCD4DB49C87E4BF9864B4CFD85C8DEAD"/>
    <w:rsid w:val="00D40BE7"/>
  </w:style>
  <w:style w:type="paragraph" w:customStyle="1" w:styleId="6BBA6DD9D6C04445A712DE266439F49C">
    <w:name w:val="6BBA6DD9D6C04445A712DE266439F49C"/>
    <w:rsid w:val="00D40BE7"/>
  </w:style>
  <w:style w:type="paragraph" w:customStyle="1" w:styleId="9754663439834044AD25DA414F172B4C">
    <w:name w:val="9754663439834044AD25DA414F172B4C"/>
    <w:rsid w:val="00D40BE7"/>
  </w:style>
  <w:style w:type="paragraph" w:customStyle="1" w:styleId="3AC5E7C9F9864FB5A6762BC36EDFF64F">
    <w:name w:val="3AC5E7C9F9864FB5A6762BC36EDFF64F"/>
    <w:rsid w:val="00D40BE7"/>
  </w:style>
  <w:style w:type="paragraph" w:customStyle="1" w:styleId="D2EDC30717C34B0F8A1135F6F21463F5">
    <w:name w:val="D2EDC30717C34B0F8A1135F6F21463F5"/>
    <w:rsid w:val="00D40BE7"/>
  </w:style>
  <w:style w:type="paragraph" w:customStyle="1" w:styleId="EBABBF304B794352AF412FE3BAAAEE53">
    <w:name w:val="EBABBF304B794352AF412FE3BAAAEE53"/>
    <w:rsid w:val="00D40BE7"/>
  </w:style>
  <w:style w:type="paragraph" w:customStyle="1" w:styleId="0793E473C9884D1A93F52F404684EF9C">
    <w:name w:val="0793E473C9884D1A93F52F404684EF9C"/>
    <w:rsid w:val="00D40BE7"/>
  </w:style>
  <w:style w:type="paragraph" w:customStyle="1" w:styleId="6A8E646E2FF544BFB33E16B19618B541">
    <w:name w:val="6A8E646E2FF544BFB33E16B19618B541"/>
    <w:rsid w:val="00D40BE7"/>
  </w:style>
  <w:style w:type="paragraph" w:customStyle="1" w:styleId="40ED5AD6BAAD45E0BED8F20781806FED">
    <w:name w:val="40ED5AD6BAAD45E0BED8F20781806FED"/>
    <w:rsid w:val="00D40BE7"/>
  </w:style>
  <w:style w:type="paragraph" w:customStyle="1" w:styleId="15A602E1350343C9BB031A46DE5EC0EB">
    <w:name w:val="15A602E1350343C9BB031A46DE5EC0EB"/>
    <w:rsid w:val="00D40BE7"/>
  </w:style>
  <w:style w:type="paragraph" w:customStyle="1" w:styleId="C58326F5A3D241EBB06FBD9C52896C16">
    <w:name w:val="C58326F5A3D241EBB06FBD9C52896C16"/>
    <w:rsid w:val="00D40BE7"/>
  </w:style>
  <w:style w:type="paragraph" w:customStyle="1" w:styleId="0EF6F44EB8F240488831D9B75BA5EFC6">
    <w:name w:val="0EF6F44EB8F240488831D9B75BA5EFC6"/>
    <w:rsid w:val="00D40BE7"/>
  </w:style>
  <w:style w:type="paragraph" w:customStyle="1" w:styleId="09F00858F336477BBFA540E5472AA0C5">
    <w:name w:val="09F00858F336477BBFA540E5472AA0C5"/>
    <w:rsid w:val="00D40BE7"/>
  </w:style>
  <w:style w:type="paragraph" w:customStyle="1" w:styleId="A491601F81684886B2FD04AB3BEAD0F4">
    <w:name w:val="A491601F81684886B2FD04AB3BEAD0F4"/>
    <w:rsid w:val="00D40BE7"/>
  </w:style>
  <w:style w:type="paragraph" w:customStyle="1" w:styleId="2B1678C69D5F4C91897DA376499BDE9C">
    <w:name w:val="2B1678C69D5F4C91897DA376499BDE9C"/>
    <w:rsid w:val="00D40BE7"/>
  </w:style>
  <w:style w:type="paragraph" w:customStyle="1" w:styleId="D4FE3C9658234FFC91ACDFA38CAE7ED0">
    <w:name w:val="D4FE3C9658234FFC91ACDFA38CAE7ED0"/>
    <w:rsid w:val="00D40BE7"/>
  </w:style>
  <w:style w:type="paragraph" w:customStyle="1" w:styleId="7256D31AC14C4510A4A4047FF0F3F786">
    <w:name w:val="7256D31AC14C4510A4A4047FF0F3F786"/>
    <w:rsid w:val="00D40BE7"/>
  </w:style>
  <w:style w:type="paragraph" w:customStyle="1" w:styleId="75DD46802B7248CB8273D495A7685996">
    <w:name w:val="75DD46802B7248CB8273D495A7685996"/>
    <w:rsid w:val="00D40BE7"/>
  </w:style>
  <w:style w:type="paragraph" w:customStyle="1" w:styleId="F187A633FEA64126883B52D9A99FE969">
    <w:name w:val="F187A633FEA64126883B52D9A99FE969"/>
    <w:rsid w:val="00D40BE7"/>
  </w:style>
  <w:style w:type="paragraph" w:customStyle="1" w:styleId="B0A49265A6744513B5004C5064BF3080">
    <w:name w:val="B0A49265A6744513B5004C5064BF3080"/>
    <w:rsid w:val="00D40BE7"/>
  </w:style>
  <w:style w:type="paragraph" w:customStyle="1" w:styleId="900A175F837B431B9278293C8BFCE636">
    <w:name w:val="900A175F837B431B9278293C8BFCE636"/>
    <w:rsid w:val="00D40BE7"/>
  </w:style>
  <w:style w:type="paragraph" w:customStyle="1" w:styleId="22FECCC2905F48578B177EC4A337C896">
    <w:name w:val="22FECCC2905F48578B177EC4A337C896"/>
    <w:rsid w:val="00D40BE7"/>
  </w:style>
  <w:style w:type="paragraph" w:customStyle="1" w:styleId="9509C74B83B246BA8A602DCA0AD3A84A">
    <w:name w:val="9509C74B83B246BA8A602DCA0AD3A84A"/>
    <w:rsid w:val="00D40BE7"/>
  </w:style>
  <w:style w:type="paragraph" w:customStyle="1" w:styleId="D923602BDD164D7FAFB27ACF18723C17">
    <w:name w:val="D923602BDD164D7FAFB27ACF18723C17"/>
    <w:rsid w:val="00D40BE7"/>
  </w:style>
  <w:style w:type="paragraph" w:customStyle="1" w:styleId="6D35F19275334410A676CCE74C7D2DFD">
    <w:name w:val="6D35F19275334410A676CCE74C7D2DFD"/>
    <w:rsid w:val="00D40BE7"/>
  </w:style>
  <w:style w:type="paragraph" w:customStyle="1" w:styleId="50FBCCAF3F994B26BCC08C423756E77E">
    <w:name w:val="50FBCCAF3F994B26BCC08C423756E77E"/>
    <w:rsid w:val="00D40BE7"/>
  </w:style>
  <w:style w:type="paragraph" w:customStyle="1" w:styleId="F972C041AD2E4C87B9E14BA4EF35D4C9">
    <w:name w:val="F972C041AD2E4C87B9E14BA4EF35D4C9"/>
    <w:rsid w:val="00D40BE7"/>
  </w:style>
  <w:style w:type="paragraph" w:customStyle="1" w:styleId="97745904B7564943B5CD99FCCCF0E816">
    <w:name w:val="97745904B7564943B5CD99FCCCF0E816"/>
    <w:rsid w:val="00D40BE7"/>
  </w:style>
  <w:style w:type="paragraph" w:customStyle="1" w:styleId="32D1E33399C044A3B0C65E6D2C54808A">
    <w:name w:val="32D1E33399C044A3B0C65E6D2C54808A"/>
    <w:rsid w:val="00D40BE7"/>
  </w:style>
  <w:style w:type="paragraph" w:customStyle="1" w:styleId="BA781903D8A84044B98CB70DA5718F68">
    <w:name w:val="BA781903D8A84044B98CB70DA5718F68"/>
    <w:rsid w:val="00D40BE7"/>
  </w:style>
  <w:style w:type="paragraph" w:customStyle="1" w:styleId="055829F8990C4A2DABE557B5911DE88D">
    <w:name w:val="055829F8990C4A2DABE557B5911DE88D"/>
    <w:rsid w:val="00D40BE7"/>
  </w:style>
  <w:style w:type="paragraph" w:customStyle="1" w:styleId="75EC5E8129B94161B2DC9D0A7592B1BF">
    <w:name w:val="75EC5E8129B94161B2DC9D0A7592B1BF"/>
    <w:rsid w:val="00D40BE7"/>
  </w:style>
  <w:style w:type="paragraph" w:customStyle="1" w:styleId="3FCE4D9A9A0945CE8DE08865A93BED37">
    <w:name w:val="3FCE4D9A9A0945CE8DE08865A93BED37"/>
    <w:rsid w:val="00D40BE7"/>
  </w:style>
  <w:style w:type="paragraph" w:customStyle="1" w:styleId="BB0064C1944C4086808ABD1A8E569CD0">
    <w:name w:val="BB0064C1944C4086808ABD1A8E569CD0"/>
    <w:rsid w:val="00D40BE7"/>
  </w:style>
  <w:style w:type="paragraph" w:customStyle="1" w:styleId="0A600B1F071A44D597FF8067E668D534">
    <w:name w:val="0A600B1F071A44D597FF8067E668D534"/>
    <w:rsid w:val="00D40BE7"/>
  </w:style>
  <w:style w:type="paragraph" w:customStyle="1" w:styleId="471F4C9950D141A394058612F850CB15">
    <w:name w:val="471F4C9950D141A394058612F850CB15"/>
    <w:rsid w:val="00D40BE7"/>
  </w:style>
  <w:style w:type="paragraph" w:customStyle="1" w:styleId="10BBAAF69993489E984D607EC3712291">
    <w:name w:val="10BBAAF69993489E984D607EC3712291"/>
    <w:rsid w:val="00D40BE7"/>
  </w:style>
  <w:style w:type="paragraph" w:customStyle="1" w:styleId="544F268CCFEA43A2AFFB22025468287C">
    <w:name w:val="544F268CCFEA43A2AFFB22025468287C"/>
    <w:rsid w:val="00D40BE7"/>
  </w:style>
  <w:style w:type="paragraph" w:customStyle="1" w:styleId="75F25A09048949CEB6774B83DD3892DC">
    <w:name w:val="75F25A09048949CEB6774B83DD3892DC"/>
    <w:rsid w:val="00D40BE7"/>
  </w:style>
  <w:style w:type="paragraph" w:customStyle="1" w:styleId="3CC68D7351FD44CCA09799C7F4298110">
    <w:name w:val="3CC68D7351FD44CCA09799C7F4298110"/>
    <w:rsid w:val="00D40BE7"/>
  </w:style>
  <w:style w:type="paragraph" w:customStyle="1" w:styleId="85484CDA16B7486BAAB929EDF68D6CDF">
    <w:name w:val="85484CDA16B7486BAAB929EDF68D6CDF"/>
    <w:rsid w:val="00D40BE7"/>
  </w:style>
  <w:style w:type="paragraph" w:customStyle="1" w:styleId="D0618E178D8247468EB182A651FE6000">
    <w:name w:val="D0618E178D8247468EB182A651FE6000"/>
    <w:rsid w:val="00D40BE7"/>
  </w:style>
  <w:style w:type="paragraph" w:customStyle="1" w:styleId="6C878616A4344E6D84E425A7985221D3">
    <w:name w:val="6C878616A4344E6D84E425A7985221D3"/>
    <w:rsid w:val="00D40BE7"/>
  </w:style>
  <w:style w:type="paragraph" w:customStyle="1" w:styleId="8AE8CDE58F4B4FA7B59BDAE82C34EB8F">
    <w:name w:val="8AE8CDE58F4B4FA7B59BDAE82C34EB8F"/>
    <w:rsid w:val="00D40BE7"/>
  </w:style>
  <w:style w:type="paragraph" w:customStyle="1" w:styleId="755EF63B4D074519B9F27ABCFBF0548E">
    <w:name w:val="755EF63B4D074519B9F27ABCFBF0548E"/>
    <w:rsid w:val="00D40BE7"/>
  </w:style>
  <w:style w:type="paragraph" w:customStyle="1" w:styleId="E8CAEC99A6F6474F89F4C6983CDF21E7">
    <w:name w:val="E8CAEC99A6F6474F89F4C6983CDF21E7"/>
    <w:rsid w:val="00D40BE7"/>
  </w:style>
  <w:style w:type="paragraph" w:customStyle="1" w:styleId="1FA2C5BC63724F07ACAB6D36F41679BD">
    <w:name w:val="1FA2C5BC63724F07ACAB6D36F41679BD"/>
    <w:rsid w:val="00D40BE7"/>
  </w:style>
  <w:style w:type="paragraph" w:customStyle="1" w:styleId="6B17B444C61E4F53889514356DD05DBE">
    <w:name w:val="6B17B444C61E4F53889514356DD05DBE"/>
    <w:rsid w:val="00D40BE7"/>
  </w:style>
  <w:style w:type="paragraph" w:customStyle="1" w:styleId="715BFAF9CE234BBCA9347E73DB3303E9">
    <w:name w:val="715BFAF9CE234BBCA9347E73DB3303E9"/>
    <w:rsid w:val="00D40BE7"/>
  </w:style>
  <w:style w:type="paragraph" w:customStyle="1" w:styleId="906501D5521745FD8BC3E49DDCDD6C3D">
    <w:name w:val="906501D5521745FD8BC3E49DDCDD6C3D"/>
    <w:rsid w:val="00D40BE7"/>
  </w:style>
  <w:style w:type="paragraph" w:customStyle="1" w:styleId="7C3B9406A3D547E3BE1A9D870F7C233D">
    <w:name w:val="7C3B9406A3D547E3BE1A9D870F7C233D"/>
    <w:rsid w:val="00D40BE7"/>
  </w:style>
  <w:style w:type="paragraph" w:customStyle="1" w:styleId="6B3B077CE9C54276880FA5DC13B04603">
    <w:name w:val="6B3B077CE9C54276880FA5DC13B04603"/>
    <w:rsid w:val="00D40BE7"/>
  </w:style>
  <w:style w:type="paragraph" w:customStyle="1" w:styleId="6F27D02F4E104CA5AB709D4DBF5BDB55">
    <w:name w:val="6F27D02F4E104CA5AB709D4DBF5BDB55"/>
    <w:rsid w:val="00D40BE7"/>
  </w:style>
  <w:style w:type="paragraph" w:customStyle="1" w:styleId="C1C40554B7714C5FA0ED860FE5F7E135">
    <w:name w:val="C1C40554B7714C5FA0ED860FE5F7E135"/>
    <w:rsid w:val="00D40BE7"/>
  </w:style>
  <w:style w:type="paragraph" w:customStyle="1" w:styleId="3A7A4474909844BD8F9BD28C1A142FEC">
    <w:name w:val="3A7A4474909844BD8F9BD28C1A142FEC"/>
    <w:rsid w:val="00D40BE7"/>
  </w:style>
  <w:style w:type="paragraph" w:customStyle="1" w:styleId="66D25BC6AEE04E85B78CB6A89E4E9359">
    <w:name w:val="66D25BC6AEE04E85B78CB6A89E4E9359"/>
    <w:rsid w:val="00D40BE7"/>
  </w:style>
  <w:style w:type="paragraph" w:customStyle="1" w:styleId="02425B66A8204DE9A2BDA9F247138569">
    <w:name w:val="02425B66A8204DE9A2BDA9F247138569"/>
    <w:rsid w:val="00D40BE7"/>
  </w:style>
  <w:style w:type="paragraph" w:customStyle="1" w:styleId="319E74DEB2904836BAFF92554ECDE198">
    <w:name w:val="319E74DEB2904836BAFF92554ECDE198"/>
    <w:rsid w:val="00D40BE7"/>
  </w:style>
  <w:style w:type="paragraph" w:customStyle="1" w:styleId="5AF004C6336B40E39CD312DBE337CADE">
    <w:name w:val="5AF004C6336B40E39CD312DBE337CADE"/>
    <w:rsid w:val="00D40BE7"/>
  </w:style>
  <w:style w:type="paragraph" w:customStyle="1" w:styleId="15884E09FE914C5D81E1E25B098DB383">
    <w:name w:val="15884E09FE914C5D81E1E25B098DB383"/>
    <w:rsid w:val="00D40BE7"/>
  </w:style>
  <w:style w:type="paragraph" w:customStyle="1" w:styleId="950D87D50B1F43E883BA717528C99727">
    <w:name w:val="950D87D50B1F43E883BA717528C99727"/>
    <w:rsid w:val="00D40BE7"/>
  </w:style>
  <w:style w:type="paragraph" w:customStyle="1" w:styleId="DB6075D9550743F88646D4D791A66F86">
    <w:name w:val="DB6075D9550743F88646D4D791A66F86"/>
    <w:rsid w:val="00D40BE7"/>
  </w:style>
  <w:style w:type="paragraph" w:customStyle="1" w:styleId="ECBF963369AF4505A9F8BB9BA2E23B6E">
    <w:name w:val="ECBF963369AF4505A9F8BB9BA2E23B6E"/>
    <w:rsid w:val="00D40BE7"/>
  </w:style>
  <w:style w:type="paragraph" w:customStyle="1" w:styleId="E7A7D4950D43400791F497C33785E191">
    <w:name w:val="E7A7D4950D43400791F497C33785E191"/>
    <w:rsid w:val="00D40BE7"/>
  </w:style>
  <w:style w:type="paragraph" w:customStyle="1" w:styleId="1B0162ACC220460E8B3C594BF30B5EF7">
    <w:name w:val="1B0162ACC220460E8B3C594BF30B5EF7"/>
    <w:rsid w:val="00D40BE7"/>
  </w:style>
  <w:style w:type="paragraph" w:customStyle="1" w:styleId="C186AAAFADD7457C844DA02DA953F250">
    <w:name w:val="C186AAAFADD7457C844DA02DA953F250"/>
    <w:rsid w:val="00D40BE7"/>
  </w:style>
  <w:style w:type="paragraph" w:customStyle="1" w:styleId="985B61F2B6844F72805F97F915C14E82">
    <w:name w:val="985B61F2B6844F72805F97F915C14E82"/>
    <w:rsid w:val="00D40BE7"/>
  </w:style>
  <w:style w:type="paragraph" w:customStyle="1" w:styleId="23DEAFD70A884DADA6F91909B8A5F341">
    <w:name w:val="23DEAFD70A884DADA6F91909B8A5F341"/>
    <w:rsid w:val="00D40BE7"/>
  </w:style>
  <w:style w:type="paragraph" w:customStyle="1" w:styleId="644D455E71EC4F50B4D034B3D42B900F">
    <w:name w:val="644D455E71EC4F50B4D034B3D42B900F"/>
    <w:rsid w:val="00D40BE7"/>
  </w:style>
  <w:style w:type="paragraph" w:customStyle="1" w:styleId="B677C93740014C59AD876386C704F83B">
    <w:name w:val="B677C93740014C59AD876386C704F83B"/>
    <w:rsid w:val="00D40BE7"/>
  </w:style>
  <w:style w:type="paragraph" w:customStyle="1" w:styleId="E60679F57D4D41528DBE4E613C25B3EA">
    <w:name w:val="E60679F57D4D41528DBE4E613C25B3EA"/>
    <w:rsid w:val="00D40BE7"/>
  </w:style>
  <w:style w:type="paragraph" w:customStyle="1" w:styleId="2B62E33007A643BCBFC5649D3AC24DA9">
    <w:name w:val="2B62E33007A643BCBFC5649D3AC24DA9"/>
    <w:rsid w:val="00D40BE7"/>
  </w:style>
  <w:style w:type="paragraph" w:customStyle="1" w:styleId="71503069EF50412AA2F163B1C6EA9214">
    <w:name w:val="71503069EF50412AA2F163B1C6EA9214"/>
    <w:rsid w:val="00D40BE7"/>
  </w:style>
  <w:style w:type="paragraph" w:customStyle="1" w:styleId="5562F02617104395B3C056DE66024B95">
    <w:name w:val="5562F02617104395B3C056DE66024B95"/>
    <w:rsid w:val="00D40BE7"/>
  </w:style>
  <w:style w:type="paragraph" w:customStyle="1" w:styleId="C9F7D4D47D9B479898782720A4A22EA6">
    <w:name w:val="C9F7D4D47D9B479898782720A4A22EA6"/>
    <w:rsid w:val="00D40BE7"/>
  </w:style>
  <w:style w:type="paragraph" w:customStyle="1" w:styleId="C860F387D2554C78B70AE2F003ED151E">
    <w:name w:val="C860F387D2554C78B70AE2F003ED151E"/>
    <w:rsid w:val="00D40BE7"/>
  </w:style>
  <w:style w:type="paragraph" w:customStyle="1" w:styleId="24891D08427B462B9273F6DE149FCE82">
    <w:name w:val="24891D08427B462B9273F6DE149FCE82"/>
    <w:rsid w:val="00D40BE7"/>
  </w:style>
  <w:style w:type="paragraph" w:customStyle="1" w:styleId="5E0998F205BF41A89739680278ECDA62">
    <w:name w:val="5E0998F205BF41A89739680278ECDA62"/>
    <w:rsid w:val="00D40BE7"/>
  </w:style>
  <w:style w:type="paragraph" w:customStyle="1" w:styleId="18F07D7488CE45CE89616645ADCF09AF">
    <w:name w:val="18F07D7488CE45CE89616645ADCF09AF"/>
    <w:rsid w:val="00D40BE7"/>
  </w:style>
  <w:style w:type="paragraph" w:customStyle="1" w:styleId="6850E31331844467B9C3C370DCC82C53">
    <w:name w:val="6850E31331844467B9C3C370DCC82C53"/>
    <w:rsid w:val="00D40BE7"/>
  </w:style>
  <w:style w:type="paragraph" w:customStyle="1" w:styleId="429997B4EEC3436CB67A2B73ADE1F8C6">
    <w:name w:val="429997B4EEC3436CB67A2B73ADE1F8C6"/>
    <w:rsid w:val="00D40BE7"/>
  </w:style>
  <w:style w:type="paragraph" w:customStyle="1" w:styleId="16D3510E44AE4CB69A8BADE793AC572C">
    <w:name w:val="16D3510E44AE4CB69A8BADE793AC572C"/>
    <w:rsid w:val="00D40BE7"/>
  </w:style>
  <w:style w:type="paragraph" w:customStyle="1" w:styleId="F6A5B05EABB34AEC83C5C0CC3AD895D9">
    <w:name w:val="F6A5B05EABB34AEC83C5C0CC3AD895D9"/>
    <w:rsid w:val="00D40BE7"/>
  </w:style>
  <w:style w:type="paragraph" w:customStyle="1" w:styleId="C1C1EA230D3D4473BACFA9B0207F5E15">
    <w:name w:val="C1C1EA230D3D4473BACFA9B0207F5E15"/>
    <w:rsid w:val="00D40BE7"/>
  </w:style>
  <w:style w:type="paragraph" w:customStyle="1" w:styleId="855C04E9EF6E43539048CDAFF001D3DC">
    <w:name w:val="855C04E9EF6E43539048CDAFF001D3DC"/>
    <w:rsid w:val="00263900"/>
  </w:style>
  <w:style w:type="paragraph" w:customStyle="1" w:styleId="060EBCEBC67543409D1EA1F62B20A7B1">
    <w:name w:val="060EBCEBC67543409D1EA1F62B20A7B1"/>
    <w:rsid w:val="00263900"/>
  </w:style>
  <w:style w:type="paragraph" w:customStyle="1" w:styleId="6BBF8A5AE3AB456FA29535F3B9A83DAC">
    <w:name w:val="6BBF8A5AE3AB456FA29535F3B9A83DAC"/>
    <w:rsid w:val="00263900"/>
  </w:style>
  <w:style w:type="paragraph" w:customStyle="1" w:styleId="5A35526EBEF74C2993D715AA399A6B68">
    <w:name w:val="5A35526EBEF74C2993D715AA399A6B68"/>
    <w:rsid w:val="00263900"/>
  </w:style>
  <w:style w:type="paragraph" w:customStyle="1" w:styleId="A68C84198C6A4CB28245F14F4037D6BF">
    <w:name w:val="A68C84198C6A4CB28245F14F4037D6BF"/>
    <w:rsid w:val="00263900"/>
  </w:style>
  <w:style w:type="paragraph" w:customStyle="1" w:styleId="BF975D1B86D64F65B2FE1AA4E1DE5488">
    <w:name w:val="BF975D1B86D64F65B2FE1AA4E1DE5488"/>
    <w:rsid w:val="00263900"/>
  </w:style>
  <w:style w:type="paragraph" w:customStyle="1" w:styleId="3BFB5F130B464FD786D747125F086B57">
    <w:name w:val="3BFB5F130B464FD786D747125F086B57"/>
    <w:rsid w:val="00263900"/>
  </w:style>
  <w:style w:type="paragraph" w:customStyle="1" w:styleId="5D1B9EE3DA774F4E8E4774215ED134D1">
    <w:name w:val="5D1B9EE3DA774F4E8E4774215ED134D1"/>
    <w:rsid w:val="00263900"/>
  </w:style>
  <w:style w:type="paragraph" w:customStyle="1" w:styleId="E95155BB7A4149EBB66CC990ECEDA965">
    <w:name w:val="E95155BB7A4149EBB66CC990ECEDA965"/>
    <w:rsid w:val="00263900"/>
  </w:style>
  <w:style w:type="paragraph" w:customStyle="1" w:styleId="1A11569C2A5749BD915C08F7057F8CB3">
    <w:name w:val="1A11569C2A5749BD915C08F7057F8CB3"/>
    <w:rsid w:val="00263900"/>
  </w:style>
  <w:style w:type="paragraph" w:customStyle="1" w:styleId="DA3F2163139C41DAA2F688E2B4D2DD18">
    <w:name w:val="DA3F2163139C41DAA2F688E2B4D2DD18"/>
    <w:rsid w:val="00263900"/>
  </w:style>
  <w:style w:type="paragraph" w:customStyle="1" w:styleId="333BA1EA9DDE4F7F855A1187217E4044">
    <w:name w:val="333BA1EA9DDE4F7F855A1187217E4044"/>
    <w:rsid w:val="00263900"/>
  </w:style>
  <w:style w:type="paragraph" w:customStyle="1" w:styleId="8C3FA8200B674C7ABEFD746B6B69FA1C">
    <w:name w:val="8C3FA8200B674C7ABEFD746B6B69FA1C"/>
    <w:rsid w:val="00263900"/>
  </w:style>
  <w:style w:type="paragraph" w:customStyle="1" w:styleId="C3C2F56D7F8F4EF4906F305654716112">
    <w:name w:val="C3C2F56D7F8F4EF4906F305654716112"/>
    <w:rsid w:val="00263900"/>
  </w:style>
  <w:style w:type="paragraph" w:customStyle="1" w:styleId="FA6D8FB3E6A342FBB13DF415B45DB042">
    <w:name w:val="FA6D8FB3E6A342FBB13DF415B45DB042"/>
    <w:rsid w:val="00263900"/>
  </w:style>
  <w:style w:type="paragraph" w:customStyle="1" w:styleId="39539D4BBA9D4CFFA6A55D26D3681D6D">
    <w:name w:val="39539D4BBA9D4CFFA6A55D26D3681D6D"/>
    <w:rsid w:val="00263900"/>
  </w:style>
  <w:style w:type="paragraph" w:customStyle="1" w:styleId="BC9346C6CF06432D8E89142200A4599A">
    <w:name w:val="BC9346C6CF06432D8E89142200A4599A"/>
    <w:rsid w:val="00AE636A"/>
  </w:style>
  <w:style w:type="paragraph" w:customStyle="1" w:styleId="7230E52E34B24A9A8BE99B47456FAC56">
    <w:name w:val="7230E52E34B24A9A8BE99B47456FAC56"/>
    <w:rsid w:val="00AE636A"/>
  </w:style>
  <w:style w:type="paragraph" w:customStyle="1" w:styleId="3F8674F52B4449298D63A1C74516FD6C">
    <w:name w:val="3F8674F52B4449298D63A1C74516FD6C"/>
    <w:rsid w:val="00AE636A"/>
  </w:style>
  <w:style w:type="paragraph" w:customStyle="1" w:styleId="050726EF14894678B08806AE56FA2334">
    <w:name w:val="050726EF14894678B08806AE56FA2334"/>
    <w:rsid w:val="00AE636A"/>
  </w:style>
  <w:style w:type="paragraph" w:customStyle="1" w:styleId="4CA30F03B46B4B28B111FE5931FAADD7">
    <w:name w:val="4CA30F03B46B4B28B111FE5931FAADD7"/>
    <w:rsid w:val="00AE636A"/>
  </w:style>
  <w:style w:type="paragraph" w:customStyle="1" w:styleId="3F5E5185EE234A5098978E98B12CD0DD">
    <w:name w:val="3F5E5185EE234A5098978E98B12CD0DD"/>
    <w:rsid w:val="009C6716"/>
    <w:rPr>
      <w:lang w:val="sv-SE" w:eastAsia="sv-SE"/>
    </w:rPr>
  </w:style>
  <w:style w:type="paragraph" w:customStyle="1" w:styleId="D627858664984B84A7ED68DA007BE715">
    <w:name w:val="D627858664984B84A7ED68DA007BE715"/>
    <w:rsid w:val="009C6716"/>
    <w:rPr>
      <w:lang w:val="sv-SE" w:eastAsia="sv-SE"/>
    </w:rPr>
  </w:style>
  <w:style w:type="paragraph" w:customStyle="1" w:styleId="0EC9A90D24A04A02851FE1C901659095">
    <w:name w:val="0EC9A90D24A04A02851FE1C901659095"/>
    <w:rsid w:val="009C6716"/>
    <w:rPr>
      <w:lang w:val="sv-SE" w:eastAsia="sv-SE"/>
    </w:rPr>
  </w:style>
  <w:style w:type="paragraph" w:customStyle="1" w:styleId="37CFFC96321246C391D3EF770933082B">
    <w:name w:val="37CFFC96321246C391D3EF770933082B"/>
    <w:rsid w:val="009C6716"/>
    <w:rPr>
      <w:lang w:val="sv-SE" w:eastAsia="sv-SE"/>
    </w:rPr>
  </w:style>
  <w:style w:type="paragraph" w:customStyle="1" w:styleId="AF450A0F513F4AC28A60A1EC17B6CFAB">
    <w:name w:val="AF450A0F513F4AC28A60A1EC17B6CFAB"/>
    <w:rsid w:val="009C6716"/>
    <w:rPr>
      <w:lang w:val="sv-SE" w:eastAsia="sv-SE"/>
    </w:rPr>
  </w:style>
  <w:style w:type="paragraph" w:customStyle="1" w:styleId="9915938DB5AF4F63A0FDC1F48670B0CF">
    <w:name w:val="9915938DB5AF4F63A0FDC1F48670B0CF"/>
    <w:rsid w:val="009C6716"/>
    <w:rPr>
      <w:lang w:val="sv-SE" w:eastAsia="sv-SE"/>
    </w:rPr>
  </w:style>
  <w:style w:type="paragraph" w:customStyle="1" w:styleId="C224CB5C87734F4FAA520AAA07EF60C7">
    <w:name w:val="C224CB5C87734F4FAA520AAA07EF60C7"/>
    <w:rsid w:val="009C6716"/>
    <w:rPr>
      <w:lang w:val="sv-SE" w:eastAsia="sv-SE"/>
    </w:rPr>
  </w:style>
  <w:style w:type="paragraph" w:customStyle="1" w:styleId="9F3768C9292E46CAAD9D1CFD88730B26">
    <w:name w:val="9F3768C9292E46CAAD9D1CFD88730B26"/>
    <w:rsid w:val="009C6716"/>
    <w:rPr>
      <w:lang w:val="sv-SE" w:eastAsia="sv-SE"/>
    </w:rPr>
  </w:style>
  <w:style w:type="paragraph" w:customStyle="1" w:styleId="6B49E212B75A4F7197420E4830FAADD7">
    <w:name w:val="6B49E212B75A4F7197420E4830FAADD7"/>
    <w:rsid w:val="009C6716"/>
    <w:rPr>
      <w:lang w:val="sv-SE" w:eastAsia="sv-SE"/>
    </w:rPr>
  </w:style>
  <w:style w:type="paragraph" w:customStyle="1" w:styleId="179ADE5C74F74989B60CD2FF5B8B149E">
    <w:name w:val="179ADE5C74F74989B60CD2FF5B8B149E"/>
    <w:rsid w:val="009C6716"/>
    <w:rPr>
      <w:lang w:val="sv-SE" w:eastAsia="sv-SE"/>
    </w:rPr>
  </w:style>
  <w:style w:type="paragraph" w:customStyle="1" w:styleId="D4F5111C2BEC4F65B138E27E2C77E912">
    <w:name w:val="D4F5111C2BEC4F65B138E27E2C77E912"/>
    <w:rsid w:val="009C6716"/>
    <w:rPr>
      <w:lang w:val="sv-SE" w:eastAsia="sv-SE"/>
    </w:rPr>
  </w:style>
  <w:style w:type="paragraph" w:customStyle="1" w:styleId="B67AA79C1F644E25B4F02DD48CC4CB0C">
    <w:name w:val="B67AA79C1F644E25B4F02DD48CC4CB0C"/>
    <w:rsid w:val="009C6716"/>
    <w:rPr>
      <w:lang w:val="sv-SE" w:eastAsia="sv-SE"/>
    </w:rPr>
  </w:style>
  <w:style w:type="paragraph" w:customStyle="1" w:styleId="7961687AD3DD42218E1305AD4F3B698E">
    <w:name w:val="7961687AD3DD42218E1305AD4F3B698E"/>
    <w:rsid w:val="003B6F6A"/>
    <w:rPr>
      <w:lang w:val="sv-SE" w:eastAsia="sv-SE"/>
    </w:rPr>
  </w:style>
  <w:style w:type="paragraph" w:customStyle="1" w:styleId="615F6D38FCE9495D91E39BE071A61401">
    <w:name w:val="615F6D38FCE9495D91E39BE071A61401"/>
    <w:rsid w:val="003B6F6A"/>
    <w:rPr>
      <w:lang w:val="sv-SE" w:eastAsia="sv-SE"/>
    </w:rPr>
  </w:style>
  <w:style w:type="paragraph" w:customStyle="1" w:styleId="C82F41A328B84461B0FCE5E15CF142C8">
    <w:name w:val="C82F41A328B84461B0FCE5E15CF142C8"/>
    <w:rsid w:val="003B6F6A"/>
    <w:rPr>
      <w:lang w:val="sv-SE" w:eastAsia="sv-SE"/>
    </w:rPr>
  </w:style>
  <w:style w:type="paragraph" w:customStyle="1" w:styleId="A9A112355AA54079B73073D99FBEB764">
    <w:name w:val="A9A112355AA54079B73073D99FBEB764"/>
    <w:rsid w:val="003B6F6A"/>
    <w:rPr>
      <w:lang w:val="sv-SE" w:eastAsia="sv-SE"/>
    </w:rPr>
  </w:style>
  <w:style w:type="paragraph" w:customStyle="1" w:styleId="35E840E027774D79B51CB756BE42AA14">
    <w:name w:val="35E840E027774D79B51CB756BE42AA14"/>
    <w:rsid w:val="003B6F6A"/>
    <w:rPr>
      <w:lang w:val="sv-SE" w:eastAsia="sv-SE"/>
    </w:rPr>
  </w:style>
  <w:style w:type="paragraph" w:customStyle="1" w:styleId="270A190E077D46EE9530E57E8F203581">
    <w:name w:val="270A190E077D46EE9530E57E8F203581"/>
    <w:rsid w:val="003B6F6A"/>
    <w:rPr>
      <w:lang w:val="sv-SE" w:eastAsia="sv-SE"/>
    </w:rPr>
  </w:style>
  <w:style w:type="paragraph" w:customStyle="1" w:styleId="E65FA66E11754565ACB3A4365B7C3388">
    <w:name w:val="E65FA66E11754565ACB3A4365B7C3388"/>
    <w:rsid w:val="003B6F6A"/>
    <w:rPr>
      <w:lang w:val="sv-SE" w:eastAsia="sv-SE"/>
    </w:rPr>
  </w:style>
  <w:style w:type="paragraph" w:customStyle="1" w:styleId="006BAC15523D4F6E82C358972459C956">
    <w:name w:val="006BAC15523D4F6E82C358972459C956"/>
    <w:rsid w:val="003B6F6A"/>
    <w:rPr>
      <w:lang w:val="sv-SE" w:eastAsia="sv-SE"/>
    </w:rPr>
  </w:style>
  <w:style w:type="paragraph" w:customStyle="1" w:styleId="1BCC800ABBB44AEE8E05A862E0F79886">
    <w:name w:val="1BCC800ABBB44AEE8E05A862E0F79886"/>
    <w:rsid w:val="003B6F6A"/>
    <w:rPr>
      <w:lang w:val="sv-SE" w:eastAsia="sv-SE"/>
    </w:rPr>
  </w:style>
  <w:style w:type="paragraph" w:customStyle="1" w:styleId="F1664172B9464BABAEA6AC2A94B1D2F5">
    <w:name w:val="F1664172B9464BABAEA6AC2A94B1D2F5"/>
    <w:rsid w:val="003B6F6A"/>
    <w:rPr>
      <w:lang w:val="sv-SE" w:eastAsia="sv-SE"/>
    </w:rPr>
  </w:style>
  <w:style w:type="paragraph" w:customStyle="1" w:styleId="5F0FBBBF43AC4878AAB388CF6D21198B">
    <w:name w:val="5F0FBBBF43AC4878AAB388CF6D21198B"/>
    <w:rsid w:val="003B6F6A"/>
    <w:rPr>
      <w:lang w:val="sv-SE" w:eastAsia="sv-SE"/>
    </w:rPr>
  </w:style>
  <w:style w:type="paragraph" w:customStyle="1" w:styleId="E672FE00EAAC41C5A169EF004387ED22">
    <w:name w:val="E672FE00EAAC41C5A169EF004387ED22"/>
    <w:rsid w:val="003B6F6A"/>
    <w:rPr>
      <w:lang w:val="sv-SE" w:eastAsia="sv-SE"/>
    </w:rPr>
  </w:style>
  <w:style w:type="paragraph" w:customStyle="1" w:styleId="C3D5DC896DB44739AB48397E99C62266">
    <w:name w:val="C3D5DC896DB44739AB48397E99C62266"/>
    <w:rsid w:val="003B6F6A"/>
    <w:rPr>
      <w:lang w:val="sv-SE" w:eastAsia="sv-SE"/>
    </w:rPr>
  </w:style>
  <w:style w:type="paragraph" w:customStyle="1" w:styleId="F8906CC30332493F95996D8B27BAAEB4">
    <w:name w:val="F8906CC30332493F95996D8B27BAAEB4"/>
    <w:rsid w:val="003B6F6A"/>
    <w:rPr>
      <w:lang w:val="sv-SE" w:eastAsia="sv-SE"/>
    </w:rPr>
  </w:style>
  <w:style w:type="paragraph" w:customStyle="1" w:styleId="BBB26FB4E2A04D7BA9AC37AEBCAF0181">
    <w:name w:val="BBB26FB4E2A04D7BA9AC37AEBCAF0181"/>
    <w:rsid w:val="003B6F6A"/>
    <w:rPr>
      <w:lang w:val="sv-SE" w:eastAsia="sv-SE"/>
    </w:rPr>
  </w:style>
  <w:style w:type="paragraph" w:customStyle="1" w:styleId="3246679C5B1747D0B5D1261B7A6B59CE">
    <w:name w:val="3246679C5B1747D0B5D1261B7A6B59CE"/>
    <w:rsid w:val="003B6F6A"/>
    <w:rPr>
      <w:lang w:val="sv-SE" w:eastAsia="sv-SE"/>
    </w:rPr>
  </w:style>
  <w:style w:type="paragraph" w:customStyle="1" w:styleId="6044B9C1780443FAA5A6052C5FA4A56E">
    <w:name w:val="6044B9C1780443FAA5A6052C5FA4A56E"/>
    <w:rsid w:val="003B6F6A"/>
    <w:rPr>
      <w:lang w:val="sv-SE" w:eastAsia="sv-SE"/>
    </w:rPr>
  </w:style>
  <w:style w:type="paragraph" w:customStyle="1" w:styleId="97568D212E094BFCA3E335471000400C">
    <w:name w:val="97568D212E094BFCA3E335471000400C"/>
    <w:rsid w:val="003B6F6A"/>
    <w:rPr>
      <w:lang w:val="sv-SE" w:eastAsia="sv-SE"/>
    </w:rPr>
  </w:style>
  <w:style w:type="paragraph" w:customStyle="1" w:styleId="1545F969EEE843069E6F2A4ABA2CED46">
    <w:name w:val="1545F969EEE843069E6F2A4ABA2CED46"/>
    <w:rsid w:val="002070A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2CB070DA70E40D7A2588C6C29F4BDD5">
    <w:name w:val="F2CB070DA70E40D7A2588C6C29F4BDD5"/>
  </w:style>
  <w:style w:type="paragraph" w:customStyle="1" w:styleId="FE8F20ECB6C143999E6C660C182C56CC">
    <w:name w:val="FE8F20ECB6C143999E6C660C182C56CC"/>
  </w:style>
  <w:style w:type="paragraph" w:customStyle="1" w:styleId="C3C3420266F34DA692A455996EEE8A70">
    <w:name w:val="C3C3420266F34DA692A455996EEE8A70"/>
  </w:style>
  <w:style w:type="paragraph" w:customStyle="1" w:styleId="FBD08A62DB0241FCB09D1343448DD092">
    <w:name w:val="FBD08A62DB0241FCB09D1343448DD092"/>
  </w:style>
  <w:style w:type="paragraph" w:customStyle="1" w:styleId="D1B8B42F7BF1429C96C863D0AFC1EDC0">
    <w:name w:val="D1B8B42F7BF1429C96C863D0AFC1EDC0"/>
  </w:style>
  <w:style w:type="character" w:styleId="Textodelmarcadordeposicin">
    <w:name w:val="Placeholder Text"/>
    <w:basedOn w:val="Fuentedeprrafopredeter"/>
    <w:uiPriority w:val="99"/>
    <w:semiHidden/>
    <w:rsid w:val="003B6F6A"/>
    <w:rPr>
      <w:color w:val="808080"/>
    </w:rPr>
  </w:style>
  <w:style w:type="paragraph" w:customStyle="1" w:styleId="92F3BF65AFEF48749C79A84C1C814009">
    <w:name w:val="92F3BF65AFEF48749C79A84C1C814009"/>
  </w:style>
  <w:style w:type="paragraph" w:customStyle="1" w:styleId="5186293501C74C7D9C84EA9BBB0855EF">
    <w:name w:val="5186293501C74C7D9C84EA9BBB0855EF"/>
  </w:style>
  <w:style w:type="paragraph" w:customStyle="1" w:styleId="CF5E97E84A2749FEB9C0B91995D615A1">
    <w:name w:val="CF5E97E84A2749FEB9C0B91995D615A1"/>
  </w:style>
  <w:style w:type="paragraph" w:customStyle="1" w:styleId="57DBD2767D8E4F108EC8B2D82FCC932F">
    <w:name w:val="57DBD2767D8E4F108EC8B2D82FCC932F"/>
  </w:style>
  <w:style w:type="paragraph" w:customStyle="1" w:styleId="473E35EE856B44BFBC129010ABBE9A5B">
    <w:name w:val="473E35EE856B44BFBC129010ABBE9A5B"/>
  </w:style>
  <w:style w:type="paragraph" w:customStyle="1" w:styleId="82832DD579794ADCBC67CEFE8474A27E">
    <w:name w:val="82832DD579794ADCBC67CEFE8474A27E"/>
  </w:style>
  <w:style w:type="paragraph" w:customStyle="1" w:styleId="96D6F9C537C2457EB63840AC172A095F">
    <w:name w:val="96D6F9C537C2457EB63840AC172A095F"/>
  </w:style>
  <w:style w:type="paragraph" w:customStyle="1" w:styleId="E51FF23DA38C4954B67A54D306DFD056">
    <w:name w:val="E51FF23DA38C4954B67A54D306DFD056"/>
  </w:style>
  <w:style w:type="paragraph" w:customStyle="1" w:styleId="79C1DBFDF6D54DF5B8E5C6C59E676BC0">
    <w:name w:val="79C1DBFDF6D54DF5B8E5C6C59E676BC0"/>
  </w:style>
  <w:style w:type="paragraph" w:customStyle="1" w:styleId="62E75A962CDB4977A63C2B0EAFCBA02A">
    <w:name w:val="62E75A962CDB4977A63C2B0EAFCBA02A"/>
  </w:style>
  <w:style w:type="paragraph" w:customStyle="1" w:styleId="F66A8A4B760143F1ACC0ABA4FED179F6">
    <w:name w:val="F66A8A4B760143F1ACC0ABA4FED179F6"/>
  </w:style>
  <w:style w:type="paragraph" w:customStyle="1" w:styleId="2B4BA7794295475EAB11E5EF99F70A4A">
    <w:name w:val="2B4BA7794295475EAB11E5EF99F70A4A"/>
  </w:style>
  <w:style w:type="paragraph" w:customStyle="1" w:styleId="D4EF82F9E54D4446921C3DB6685AFC7D">
    <w:name w:val="D4EF82F9E54D4446921C3DB6685AFC7D"/>
  </w:style>
  <w:style w:type="paragraph" w:customStyle="1" w:styleId="4BA912249B204D53875B8ED33BC9B9EC">
    <w:name w:val="4BA912249B204D53875B8ED33BC9B9EC"/>
  </w:style>
  <w:style w:type="paragraph" w:customStyle="1" w:styleId="7DD7759516EE4D7CBDD55BCA07A8A544">
    <w:name w:val="7DD7759516EE4D7CBDD55BCA07A8A544"/>
  </w:style>
  <w:style w:type="paragraph" w:customStyle="1" w:styleId="BF25C208B2144D49A29879457B4A423D">
    <w:name w:val="BF25C208B2144D49A29879457B4A423D"/>
  </w:style>
  <w:style w:type="paragraph" w:customStyle="1" w:styleId="F0EB265FD8E34616B2B3F94F95610851">
    <w:name w:val="F0EB265FD8E34616B2B3F94F95610851"/>
  </w:style>
  <w:style w:type="paragraph" w:customStyle="1" w:styleId="CC568AA8583244CBB4F473D83C31DE56">
    <w:name w:val="CC568AA8583244CBB4F473D83C31DE56"/>
  </w:style>
  <w:style w:type="paragraph" w:customStyle="1" w:styleId="CC9E8D070F714BD3B82AE093ED60FFD5">
    <w:name w:val="CC9E8D070F714BD3B82AE093ED60FFD5"/>
  </w:style>
  <w:style w:type="paragraph" w:customStyle="1" w:styleId="598AFA6AA1ED444384341CC2CBD60C41">
    <w:name w:val="598AFA6AA1ED444384341CC2CBD60C41"/>
  </w:style>
  <w:style w:type="paragraph" w:customStyle="1" w:styleId="02BA20FFCF6A4DD4A54243310A619984">
    <w:name w:val="02BA20FFCF6A4DD4A54243310A619984"/>
  </w:style>
  <w:style w:type="paragraph" w:customStyle="1" w:styleId="1A0E3FF6223F4B068C08B0AAD047B438">
    <w:name w:val="1A0E3FF6223F4B068C08B0AAD047B438"/>
  </w:style>
  <w:style w:type="paragraph" w:customStyle="1" w:styleId="E5A483E282014C53BCFD819DD5C12841">
    <w:name w:val="E5A483E282014C53BCFD819DD5C12841"/>
  </w:style>
  <w:style w:type="paragraph" w:customStyle="1" w:styleId="BC8919B943594638AC75487A14FEA988">
    <w:name w:val="BC8919B943594638AC75487A14FEA988"/>
  </w:style>
  <w:style w:type="paragraph" w:customStyle="1" w:styleId="EB81365F3F2C436F9957FF48B7C2B486">
    <w:name w:val="EB81365F3F2C436F9957FF48B7C2B486"/>
    <w:rsid w:val="00C544E2"/>
  </w:style>
  <w:style w:type="paragraph" w:customStyle="1" w:styleId="85730170FC214CDF8AF5C0B8A42F55FE">
    <w:name w:val="85730170FC214CDF8AF5C0B8A42F55FE"/>
    <w:rsid w:val="00C544E2"/>
  </w:style>
  <w:style w:type="paragraph" w:customStyle="1" w:styleId="8A1CC9637F694BBEBF6CC55E52385227">
    <w:name w:val="8A1CC9637F694BBEBF6CC55E52385227"/>
    <w:rsid w:val="00C544E2"/>
  </w:style>
  <w:style w:type="paragraph" w:customStyle="1" w:styleId="688D9C74E98A4AE085EB0F99C79B0A30">
    <w:name w:val="688D9C74E98A4AE085EB0F99C79B0A30"/>
    <w:rsid w:val="00C544E2"/>
  </w:style>
  <w:style w:type="paragraph" w:customStyle="1" w:styleId="4AA446148D4A4C14861402E8DC7298EB">
    <w:name w:val="4AA446148D4A4C14861402E8DC7298EB"/>
    <w:rsid w:val="00C544E2"/>
  </w:style>
  <w:style w:type="paragraph" w:customStyle="1" w:styleId="798506B3F09A40B5B05DE5E13AB93806">
    <w:name w:val="798506B3F09A40B5B05DE5E13AB93806"/>
    <w:rsid w:val="00C544E2"/>
  </w:style>
  <w:style w:type="paragraph" w:customStyle="1" w:styleId="373CC8C9F9EC4CF1962584D7E1CAE58B">
    <w:name w:val="373CC8C9F9EC4CF1962584D7E1CAE58B"/>
    <w:rsid w:val="00C544E2"/>
  </w:style>
  <w:style w:type="paragraph" w:customStyle="1" w:styleId="94FB1EF7D2264544A208123CE2814FB4">
    <w:name w:val="94FB1EF7D2264544A208123CE2814FB4"/>
    <w:rsid w:val="00C544E2"/>
  </w:style>
  <w:style w:type="paragraph" w:customStyle="1" w:styleId="33754909AAC84AA48ABD14B925A3ABF4">
    <w:name w:val="33754909AAC84AA48ABD14B925A3ABF4"/>
    <w:rsid w:val="00C544E2"/>
  </w:style>
  <w:style w:type="paragraph" w:customStyle="1" w:styleId="B0D35DAB75E04DEE8D0363AE1447D172">
    <w:name w:val="B0D35DAB75E04DEE8D0363AE1447D172"/>
    <w:rsid w:val="00C544E2"/>
  </w:style>
  <w:style w:type="paragraph" w:customStyle="1" w:styleId="D8F6F29833B54E02A906BA55B958C215">
    <w:name w:val="D8F6F29833B54E02A906BA55B958C215"/>
    <w:rsid w:val="00C544E2"/>
  </w:style>
  <w:style w:type="paragraph" w:customStyle="1" w:styleId="C844FACE82EF4F45BE939910B519D07E">
    <w:name w:val="C844FACE82EF4F45BE939910B519D07E"/>
    <w:rsid w:val="00C544E2"/>
  </w:style>
  <w:style w:type="paragraph" w:customStyle="1" w:styleId="DA4157FA5AC7486FA8E3164C1BF209F9">
    <w:name w:val="DA4157FA5AC7486FA8E3164C1BF209F9"/>
    <w:rsid w:val="00C544E2"/>
  </w:style>
  <w:style w:type="paragraph" w:customStyle="1" w:styleId="58B7CFE6AE754405821C58799A2B1012">
    <w:name w:val="58B7CFE6AE754405821C58799A2B1012"/>
    <w:rsid w:val="00C544E2"/>
  </w:style>
  <w:style w:type="paragraph" w:customStyle="1" w:styleId="573E74CEDE8C4E7F9E39C6ED14121755">
    <w:name w:val="573E74CEDE8C4E7F9E39C6ED14121755"/>
    <w:rsid w:val="00C544E2"/>
  </w:style>
  <w:style w:type="paragraph" w:customStyle="1" w:styleId="C8F59396BE204DAA95742F8DADB66078">
    <w:name w:val="C8F59396BE204DAA95742F8DADB66078"/>
    <w:rsid w:val="00C544E2"/>
  </w:style>
  <w:style w:type="paragraph" w:customStyle="1" w:styleId="5D4CEEC41888439B98DCA9AAF39EC94E">
    <w:name w:val="5D4CEEC41888439B98DCA9AAF39EC94E"/>
    <w:rsid w:val="00C544E2"/>
  </w:style>
  <w:style w:type="paragraph" w:customStyle="1" w:styleId="8D65E4612B8A44C48CA5289C94DBA50D">
    <w:name w:val="8D65E4612B8A44C48CA5289C94DBA50D"/>
    <w:rsid w:val="00C544E2"/>
  </w:style>
  <w:style w:type="paragraph" w:customStyle="1" w:styleId="6EB3C2B002E8433CA40E1C73C1247D47">
    <w:name w:val="6EB3C2B002E8433CA40E1C73C1247D47"/>
    <w:rsid w:val="00C544E2"/>
  </w:style>
  <w:style w:type="paragraph" w:customStyle="1" w:styleId="4BB1F29943F94A8FAAEDB52D72DBDACB">
    <w:name w:val="4BB1F29943F94A8FAAEDB52D72DBDACB"/>
    <w:rsid w:val="00C544E2"/>
  </w:style>
  <w:style w:type="paragraph" w:customStyle="1" w:styleId="8018CF156BDF41DEA81AAC56D5041F51">
    <w:name w:val="8018CF156BDF41DEA81AAC56D5041F51"/>
    <w:rsid w:val="00C544E2"/>
  </w:style>
  <w:style w:type="paragraph" w:customStyle="1" w:styleId="666CCB583C404C7280E9D745E5340CF3">
    <w:name w:val="666CCB583C404C7280E9D745E5340CF3"/>
    <w:rsid w:val="00C544E2"/>
  </w:style>
  <w:style w:type="paragraph" w:customStyle="1" w:styleId="ECEACA38557F410E82825E1FA3ECD901">
    <w:name w:val="ECEACA38557F410E82825E1FA3ECD901"/>
    <w:rsid w:val="00C544E2"/>
  </w:style>
  <w:style w:type="paragraph" w:customStyle="1" w:styleId="BBF494BB42F0474398A0FA8A6BB54A91">
    <w:name w:val="BBF494BB42F0474398A0FA8A6BB54A91"/>
    <w:rsid w:val="00C544E2"/>
  </w:style>
  <w:style w:type="paragraph" w:customStyle="1" w:styleId="CEAD0136B9384860A1BF58AB900690FB">
    <w:name w:val="CEAD0136B9384860A1BF58AB900690FB"/>
    <w:rsid w:val="00D40BE7"/>
  </w:style>
  <w:style w:type="paragraph" w:customStyle="1" w:styleId="1BE8438D5E2F4900A4A656F19A621058">
    <w:name w:val="1BE8438D5E2F4900A4A656F19A621058"/>
    <w:rsid w:val="00D40BE7"/>
  </w:style>
  <w:style w:type="paragraph" w:customStyle="1" w:styleId="0D4AED4C8F914C608D5C66E79E68B6AE">
    <w:name w:val="0D4AED4C8F914C608D5C66E79E68B6AE"/>
    <w:rsid w:val="00D40BE7"/>
  </w:style>
  <w:style w:type="paragraph" w:customStyle="1" w:styleId="AE79C9EF05B34A89870051F0AFA09EC5">
    <w:name w:val="AE79C9EF05B34A89870051F0AFA09EC5"/>
    <w:rsid w:val="00D40BE7"/>
  </w:style>
  <w:style w:type="paragraph" w:customStyle="1" w:styleId="8278212A4A2E422C8151F64845ACF480">
    <w:name w:val="8278212A4A2E422C8151F64845ACF480"/>
    <w:rsid w:val="00D40BE7"/>
  </w:style>
  <w:style w:type="paragraph" w:customStyle="1" w:styleId="FBC76F92EE8C477183440E60BDDA09FC">
    <w:name w:val="FBC76F92EE8C477183440E60BDDA09FC"/>
    <w:rsid w:val="00D40BE7"/>
  </w:style>
  <w:style w:type="paragraph" w:customStyle="1" w:styleId="B72C213931614F79A4A1967677B1EC84">
    <w:name w:val="B72C213931614F79A4A1967677B1EC84"/>
    <w:rsid w:val="00D40BE7"/>
  </w:style>
  <w:style w:type="paragraph" w:customStyle="1" w:styleId="E5C6A4BA7EFD4324BC622F44D92D36E6">
    <w:name w:val="E5C6A4BA7EFD4324BC622F44D92D36E6"/>
    <w:rsid w:val="00D40BE7"/>
  </w:style>
  <w:style w:type="paragraph" w:customStyle="1" w:styleId="8A4850E5C060497FBC93047BC70C76E8">
    <w:name w:val="8A4850E5C060497FBC93047BC70C76E8"/>
    <w:rsid w:val="00D40BE7"/>
  </w:style>
  <w:style w:type="paragraph" w:customStyle="1" w:styleId="75C75BDB85DA485B9EE3C7EB9E3C8FB9">
    <w:name w:val="75C75BDB85DA485B9EE3C7EB9E3C8FB9"/>
    <w:rsid w:val="00D40BE7"/>
  </w:style>
  <w:style w:type="paragraph" w:customStyle="1" w:styleId="5CA94C8C7F1B4C0888A288802E0670F0">
    <w:name w:val="5CA94C8C7F1B4C0888A288802E0670F0"/>
    <w:rsid w:val="00D40BE7"/>
  </w:style>
  <w:style w:type="paragraph" w:customStyle="1" w:styleId="34FBC8D0F50B44A8A0AD55377ADDB623">
    <w:name w:val="34FBC8D0F50B44A8A0AD55377ADDB623"/>
    <w:rsid w:val="00D40BE7"/>
  </w:style>
  <w:style w:type="paragraph" w:customStyle="1" w:styleId="62CC555658E94A08B04D197485BB5FA5">
    <w:name w:val="62CC555658E94A08B04D197485BB5FA5"/>
    <w:rsid w:val="00D40BE7"/>
  </w:style>
  <w:style w:type="paragraph" w:customStyle="1" w:styleId="DC5E012B52C94EBE84DF7F20F8FCE934">
    <w:name w:val="DC5E012B52C94EBE84DF7F20F8FCE934"/>
    <w:rsid w:val="00D40BE7"/>
  </w:style>
  <w:style w:type="paragraph" w:customStyle="1" w:styleId="EA7E1EF31642457D99E0392A153EC358">
    <w:name w:val="EA7E1EF31642457D99E0392A153EC358"/>
    <w:rsid w:val="00D40BE7"/>
  </w:style>
  <w:style w:type="paragraph" w:customStyle="1" w:styleId="E54F24128D554B569854CB626BDB6ADC">
    <w:name w:val="E54F24128D554B569854CB626BDB6ADC"/>
    <w:rsid w:val="00D40BE7"/>
  </w:style>
  <w:style w:type="paragraph" w:customStyle="1" w:styleId="F5EE3D9932B54FA39E97FCA0366B413C">
    <w:name w:val="F5EE3D9932B54FA39E97FCA0366B413C"/>
    <w:rsid w:val="00D40BE7"/>
  </w:style>
  <w:style w:type="paragraph" w:customStyle="1" w:styleId="C4FBE4C89679481B8E4024C9F104746A">
    <w:name w:val="C4FBE4C89679481B8E4024C9F104746A"/>
    <w:rsid w:val="00D40BE7"/>
  </w:style>
  <w:style w:type="paragraph" w:customStyle="1" w:styleId="6A73D8B5527B4CC6B52C0B74C4289E96">
    <w:name w:val="6A73D8B5527B4CC6B52C0B74C4289E96"/>
    <w:rsid w:val="00D40BE7"/>
  </w:style>
  <w:style w:type="paragraph" w:customStyle="1" w:styleId="5D3905BF109142CFAB788825CF855016">
    <w:name w:val="5D3905BF109142CFAB788825CF855016"/>
    <w:rsid w:val="00D40BE7"/>
  </w:style>
  <w:style w:type="paragraph" w:customStyle="1" w:styleId="09617A5040E74935BE7F0E5F4A9B35A7">
    <w:name w:val="09617A5040E74935BE7F0E5F4A9B35A7"/>
    <w:rsid w:val="00D40BE7"/>
  </w:style>
  <w:style w:type="paragraph" w:customStyle="1" w:styleId="CCD4DB49C87E4BF9864B4CFD85C8DEAD">
    <w:name w:val="CCD4DB49C87E4BF9864B4CFD85C8DEAD"/>
    <w:rsid w:val="00D40BE7"/>
  </w:style>
  <w:style w:type="paragraph" w:customStyle="1" w:styleId="6BBA6DD9D6C04445A712DE266439F49C">
    <w:name w:val="6BBA6DD9D6C04445A712DE266439F49C"/>
    <w:rsid w:val="00D40BE7"/>
  </w:style>
  <w:style w:type="paragraph" w:customStyle="1" w:styleId="9754663439834044AD25DA414F172B4C">
    <w:name w:val="9754663439834044AD25DA414F172B4C"/>
    <w:rsid w:val="00D40BE7"/>
  </w:style>
  <w:style w:type="paragraph" w:customStyle="1" w:styleId="3AC5E7C9F9864FB5A6762BC36EDFF64F">
    <w:name w:val="3AC5E7C9F9864FB5A6762BC36EDFF64F"/>
    <w:rsid w:val="00D40BE7"/>
  </w:style>
  <w:style w:type="paragraph" w:customStyle="1" w:styleId="D2EDC30717C34B0F8A1135F6F21463F5">
    <w:name w:val="D2EDC30717C34B0F8A1135F6F21463F5"/>
    <w:rsid w:val="00D40BE7"/>
  </w:style>
  <w:style w:type="paragraph" w:customStyle="1" w:styleId="EBABBF304B794352AF412FE3BAAAEE53">
    <w:name w:val="EBABBF304B794352AF412FE3BAAAEE53"/>
    <w:rsid w:val="00D40BE7"/>
  </w:style>
  <w:style w:type="paragraph" w:customStyle="1" w:styleId="0793E473C9884D1A93F52F404684EF9C">
    <w:name w:val="0793E473C9884D1A93F52F404684EF9C"/>
    <w:rsid w:val="00D40BE7"/>
  </w:style>
  <w:style w:type="paragraph" w:customStyle="1" w:styleId="6A8E646E2FF544BFB33E16B19618B541">
    <w:name w:val="6A8E646E2FF544BFB33E16B19618B541"/>
    <w:rsid w:val="00D40BE7"/>
  </w:style>
  <w:style w:type="paragraph" w:customStyle="1" w:styleId="40ED5AD6BAAD45E0BED8F20781806FED">
    <w:name w:val="40ED5AD6BAAD45E0BED8F20781806FED"/>
    <w:rsid w:val="00D40BE7"/>
  </w:style>
  <w:style w:type="paragraph" w:customStyle="1" w:styleId="15A602E1350343C9BB031A46DE5EC0EB">
    <w:name w:val="15A602E1350343C9BB031A46DE5EC0EB"/>
    <w:rsid w:val="00D40BE7"/>
  </w:style>
  <w:style w:type="paragraph" w:customStyle="1" w:styleId="C58326F5A3D241EBB06FBD9C52896C16">
    <w:name w:val="C58326F5A3D241EBB06FBD9C52896C16"/>
    <w:rsid w:val="00D40BE7"/>
  </w:style>
  <w:style w:type="paragraph" w:customStyle="1" w:styleId="0EF6F44EB8F240488831D9B75BA5EFC6">
    <w:name w:val="0EF6F44EB8F240488831D9B75BA5EFC6"/>
    <w:rsid w:val="00D40BE7"/>
  </w:style>
  <w:style w:type="paragraph" w:customStyle="1" w:styleId="09F00858F336477BBFA540E5472AA0C5">
    <w:name w:val="09F00858F336477BBFA540E5472AA0C5"/>
    <w:rsid w:val="00D40BE7"/>
  </w:style>
  <w:style w:type="paragraph" w:customStyle="1" w:styleId="A491601F81684886B2FD04AB3BEAD0F4">
    <w:name w:val="A491601F81684886B2FD04AB3BEAD0F4"/>
    <w:rsid w:val="00D40BE7"/>
  </w:style>
  <w:style w:type="paragraph" w:customStyle="1" w:styleId="2B1678C69D5F4C91897DA376499BDE9C">
    <w:name w:val="2B1678C69D5F4C91897DA376499BDE9C"/>
    <w:rsid w:val="00D40BE7"/>
  </w:style>
  <w:style w:type="paragraph" w:customStyle="1" w:styleId="D4FE3C9658234FFC91ACDFA38CAE7ED0">
    <w:name w:val="D4FE3C9658234FFC91ACDFA38CAE7ED0"/>
    <w:rsid w:val="00D40BE7"/>
  </w:style>
  <w:style w:type="paragraph" w:customStyle="1" w:styleId="7256D31AC14C4510A4A4047FF0F3F786">
    <w:name w:val="7256D31AC14C4510A4A4047FF0F3F786"/>
    <w:rsid w:val="00D40BE7"/>
  </w:style>
  <w:style w:type="paragraph" w:customStyle="1" w:styleId="75DD46802B7248CB8273D495A7685996">
    <w:name w:val="75DD46802B7248CB8273D495A7685996"/>
    <w:rsid w:val="00D40BE7"/>
  </w:style>
  <w:style w:type="paragraph" w:customStyle="1" w:styleId="F187A633FEA64126883B52D9A99FE969">
    <w:name w:val="F187A633FEA64126883B52D9A99FE969"/>
    <w:rsid w:val="00D40BE7"/>
  </w:style>
  <w:style w:type="paragraph" w:customStyle="1" w:styleId="B0A49265A6744513B5004C5064BF3080">
    <w:name w:val="B0A49265A6744513B5004C5064BF3080"/>
    <w:rsid w:val="00D40BE7"/>
  </w:style>
  <w:style w:type="paragraph" w:customStyle="1" w:styleId="900A175F837B431B9278293C8BFCE636">
    <w:name w:val="900A175F837B431B9278293C8BFCE636"/>
    <w:rsid w:val="00D40BE7"/>
  </w:style>
  <w:style w:type="paragraph" w:customStyle="1" w:styleId="22FECCC2905F48578B177EC4A337C896">
    <w:name w:val="22FECCC2905F48578B177EC4A337C896"/>
    <w:rsid w:val="00D40BE7"/>
  </w:style>
  <w:style w:type="paragraph" w:customStyle="1" w:styleId="9509C74B83B246BA8A602DCA0AD3A84A">
    <w:name w:val="9509C74B83B246BA8A602DCA0AD3A84A"/>
    <w:rsid w:val="00D40BE7"/>
  </w:style>
  <w:style w:type="paragraph" w:customStyle="1" w:styleId="D923602BDD164D7FAFB27ACF18723C17">
    <w:name w:val="D923602BDD164D7FAFB27ACF18723C17"/>
    <w:rsid w:val="00D40BE7"/>
  </w:style>
  <w:style w:type="paragraph" w:customStyle="1" w:styleId="6D35F19275334410A676CCE74C7D2DFD">
    <w:name w:val="6D35F19275334410A676CCE74C7D2DFD"/>
    <w:rsid w:val="00D40BE7"/>
  </w:style>
  <w:style w:type="paragraph" w:customStyle="1" w:styleId="50FBCCAF3F994B26BCC08C423756E77E">
    <w:name w:val="50FBCCAF3F994B26BCC08C423756E77E"/>
    <w:rsid w:val="00D40BE7"/>
  </w:style>
  <w:style w:type="paragraph" w:customStyle="1" w:styleId="F972C041AD2E4C87B9E14BA4EF35D4C9">
    <w:name w:val="F972C041AD2E4C87B9E14BA4EF35D4C9"/>
    <w:rsid w:val="00D40BE7"/>
  </w:style>
  <w:style w:type="paragraph" w:customStyle="1" w:styleId="97745904B7564943B5CD99FCCCF0E816">
    <w:name w:val="97745904B7564943B5CD99FCCCF0E816"/>
    <w:rsid w:val="00D40BE7"/>
  </w:style>
  <w:style w:type="paragraph" w:customStyle="1" w:styleId="32D1E33399C044A3B0C65E6D2C54808A">
    <w:name w:val="32D1E33399C044A3B0C65E6D2C54808A"/>
    <w:rsid w:val="00D40BE7"/>
  </w:style>
  <w:style w:type="paragraph" w:customStyle="1" w:styleId="BA781903D8A84044B98CB70DA5718F68">
    <w:name w:val="BA781903D8A84044B98CB70DA5718F68"/>
    <w:rsid w:val="00D40BE7"/>
  </w:style>
  <w:style w:type="paragraph" w:customStyle="1" w:styleId="055829F8990C4A2DABE557B5911DE88D">
    <w:name w:val="055829F8990C4A2DABE557B5911DE88D"/>
    <w:rsid w:val="00D40BE7"/>
  </w:style>
  <w:style w:type="paragraph" w:customStyle="1" w:styleId="75EC5E8129B94161B2DC9D0A7592B1BF">
    <w:name w:val="75EC5E8129B94161B2DC9D0A7592B1BF"/>
    <w:rsid w:val="00D40BE7"/>
  </w:style>
  <w:style w:type="paragraph" w:customStyle="1" w:styleId="3FCE4D9A9A0945CE8DE08865A93BED37">
    <w:name w:val="3FCE4D9A9A0945CE8DE08865A93BED37"/>
    <w:rsid w:val="00D40BE7"/>
  </w:style>
  <w:style w:type="paragraph" w:customStyle="1" w:styleId="BB0064C1944C4086808ABD1A8E569CD0">
    <w:name w:val="BB0064C1944C4086808ABD1A8E569CD0"/>
    <w:rsid w:val="00D40BE7"/>
  </w:style>
  <w:style w:type="paragraph" w:customStyle="1" w:styleId="0A600B1F071A44D597FF8067E668D534">
    <w:name w:val="0A600B1F071A44D597FF8067E668D534"/>
    <w:rsid w:val="00D40BE7"/>
  </w:style>
  <w:style w:type="paragraph" w:customStyle="1" w:styleId="471F4C9950D141A394058612F850CB15">
    <w:name w:val="471F4C9950D141A394058612F850CB15"/>
    <w:rsid w:val="00D40BE7"/>
  </w:style>
  <w:style w:type="paragraph" w:customStyle="1" w:styleId="10BBAAF69993489E984D607EC3712291">
    <w:name w:val="10BBAAF69993489E984D607EC3712291"/>
    <w:rsid w:val="00D40BE7"/>
  </w:style>
  <w:style w:type="paragraph" w:customStyle="1" w:styleId="544F268CCFEA43A2AFFB22025468287C">
    <w:name w:val="544F268CCFEA43A2AFFB22025468287C"/>
    <w:rsid w:val="00D40BE7"/>
  </w:style>
  <w:style w:type="paragraph" w:customStyle="1" w:styleId="75F25A09048949CEB6774B83DD3892DC">
    <w:name w:val="75F25A09048949CEB6774B83DD3892DC"/>
    <w:rsid w:val="00D40BE7"/>
  </w:style>
  <w:style w:type="paragraph" w:customStyle="1" w:styleId="3CC68D7351FD44CCA09799C7F4298110">
    <w:name w:val="3CC68D7351FD44CCA09799C7F4298110"/>
    <w:rsid w:val="00D40BE7"/>
  </w:style>
  <w:style w:type="paragraph" w:customStyle="1" w:styleId="85484CDA16B7486BAAB929EDF68D6CDF">
    <w:name w:val="85484CDA16B7486BAAB929EDF68D6CDF"/>
    <w:rsid w:val="00D40BE7"/>
  </w:style>
  <w:style w:type="paragraph" w:customStyle="1" w:styleId="D0618E178D8247468EB182A651FE6000">
    <w:name w:val="D0618E178D8247468EB182A651FE6000"/>
    <w:rsid w:val="00D40BE7"/>
  </w:style>
  <w:style w:type="paragraph" w:customStyle="1" w:styleId="6C878616A4344E6D84E425A7985221D3">
    <w:name w:val="6C878616A4344E6D84E425A7985221D3"/>
    <w:rsid w:val="00D40BE7"/>
  </w:style>
  <w:style w:type="paragraph" w:customStyle="1" w:styleId="8AE8CDE58F4B4FA7B59BDAE82C34EB8F">
    <w:name w:val="8AE8CDE58F4B4FA7B59BDAE82C34EB8F"/>
    <w:rsid w:val="00D40BE7"/>
  </w:style>
  <w:style w:type="paragraph" w:customStyle="1" w:styleId="755EF63B4D074519B9F27ABCFBF0548E">
    <w:name w:val="755EF63B4D074519B9F27ABCFBF0548E"/>
    <w:rsid w:val="00D40BE7"/>
  </w:style>
  <w:style w:type="paragraph" w:customStyle="1" w:styleId="E8CAEC99A6F6474F89F4C6983CDF21E7">
    <w:name w:val="E8CAEC99A6F6474F89F4C6983CDF21E7"/>
    <w:rsid w:val="00D40BE7"/>
  </w:style>
  <w:style w:type="paragraph" w:customStyle="1" w:styleId="1FA2C5BC63724F07ACAB6D36F41679BD">
    <w:name w:val="1FA2C5BC63724F07ACAB6D36F41679BD"/>
    <w:rsid w:val="00D40BE7"/>
  </w:style>
  <w:style w:type="paragraph" w:customStyle="1" w:styleId="6B17B444C61E4F53889514356DD05DBE">
    <w:name w:val="6B17B444C61E4F53889514356DD05DBE"/>
    <w:rsid w:val="00D40BE7"/>
  </w:style>
  <w:style w:type="paragraph" w:customStyle="1" w:styleId="715BFAF9CE234BBCA9347E73DB3303E9">
    <w:name w:val="715BFAF9CE234BBCA9347E73DB3303E9"/>
    <w:rsid w:val="00D40BE7"/>
  </w:style>
  <w:style w:type="paragraph" w:customStyle="1" w:styleId="906501D5521745FD8BC3E49DDCDD6C3D">
    <w:name w:val="906501D5521745FD8BC3E49DDCDD6C3D"/>
    <w:rsid w:val="00D40BE7"/>
  </w:style>
  <w:style w:type="paragraph" w:customStyle="1" w:styleId="7C3B9406A3D547E3BE1A9D870F7C233D">
    <w:name w:val="7C3B9406A3D547E3BE1A9D870F7C233D"/>
    <w:rsid w:val="00D40BE7"/>
  </w:style>
  <w:style w:type="paragraph" w:customStyle="1" w:styleId="6B3B077CE9C54276880FA5DC13B04603">
    <w:name w:val="6B3B077CE9C54276880FA5DC13B04603"/>
    <w:rsid w:val="00D40BE7"/>
  </w:style>
  <w:style w:type="paragraph" w:customStyle="1" w:styleId="6F27D02F4E104CA5AB709D4DBF5BDB55">
    <w:name w:val="6F27D02F4E104CA5AB709D4DBF5BDB55"/>
    <w:rsid w:val="00D40BE7"/>
  </w:style>
  <w:style w:type="paragraph" w:customStyle="1" w:styleId="C1C40554B7714C5FA0ED860FE5F7E135">
    <w:name w:val="C1C40554B7714C5FA0ED860FE5F7E135"/>
    <w:rsid w:val="00D40BE7"/>
  </w:style>
  <w:style w:type="paragraph" w:customStyle="1" w:styleId="3A7A4474909844BD8F9BD28C1A142FEC">
    <w:name w:val="3A7A4474909844BD8F9BD28C1A142FEC"/>
    <w:rsid w:val="00D40BE7"/>
  </w:style>
  <w:style w:type="paragraph" w:customStyle="1" w:styleId="66D25BC6AEE04E85B78CB6A89E4E9359">
    <w:name w:val="66D25BC6AEE04E85B78CB6A89E4E9359"/>
    <w:rsid w:val="00D40BE7"/>
  </w:style>
  <w:style w:type="paragraph" w:customStyle="1" w:styleId="02425B66A8204DE9A2BDA9F247138569">
    <w:name w:val="02425B66A8204DE9A2BDA9F247138569"/>
    <w:rsid w:val="00D40BE7"/>
  </w:style>
  <w:style w:type="paragraph" w:customStyle="1" w:styleId="319E74DEB2904836BAFF92554ECDE198">
    <w:name w:val="319E74DEB2904836BAFF92554ECDE198"/>
    <w:rsid w:val="00D40BE7"/>
  </w:style>
  <w:style w:type="paragraph" w:customStyle="1" w:styleId="5AF004C6336B40E39CD312DBE337CADE">
    <w:name w:val="5AF004C6336B40E39CD312DBE337CADE"/>
    <w:rsid w:val="00D40BE7"/>
  </w:style>
  <w:style w:type="paragraph" w:customStyle="1" w:styleId="15884E09FE914C5D81E1E25B098DB383">
    <w:name w:val="15884E09FE914C5D81E1E25B098DB383"/>
    <w:rsid w:val="00D40BE7"/>
  </w:style>
  <w:style w:type="paragraph" w:customStyle="1" w:styleId="950D87D50B1F43E883BA717528C99727">
    <w:name w:val="950D87D50B1F43E883BA717528C99727"/>
    <w:rsid w:val="00D40BE7"/>
  </w:style>
  <w:style w:type="paragraph" w:customStyle="1" w:styleId="DB6075D9550743F88646D4D791A66F86">
    <w:name w:val="DB6075D9550743F88646D4D791A66F86"/>
    <w:rsid w:val="00D40BE7"/>
  </w:style>
  <w:style w:type="paragraph" w:customStyle="1" w:styleId="ECBF963369AF4505A9F8BB9BA2E23B6E">
    <w:name w:val="ECBF963369AF4505A9F8BB9BA2E23B6E"/>
    <w:rsid w:val="00D40BE7"/>
  </w:style>
  <w:style w:type="paragraph" w:customStyle="1" w:styleId="E7A7D4950D43400791F497C33785E191">
    <w:name w:val="E7A7D4950D43400791F497C33785E191"/>
    <w:rsid w:val="00D40BE7"/>
  </w:style>
  <w:style w:type="paragraph" w:customStyle="1" w:styleId="1B0162ACC220460E8B3C594BF30B5EF7">
    <w:name w:val="1B0162ACC220460E8B3C594BF30B5EF7"/>
    <w:rsid w:val="00D40BE7"/>
  </w:style>
  <w:style w:type="paragraph" w:customStyle="1" w:styleId="C186AAAFADD7457C844DA02DA953F250">
    <w:name w:val="C186AAAFADD7457C844DA02DA953F250"/>
    <w:rsid w:val="00D40BE7"/>
  </w:style>
  <w:style w:type="paragraph" w:customStyle="1" w:styleId="985B61F2B6844F72805F97F915C14E82">
    <w:name w:val="985B61F2B6844F72805F97F915C14E82"/>
    <w:rsid w:val="00D40BE7"/>
  </w:style>
  <w:style w:type="paragraph" w:customStyle="1" w:styleId="23DEAFD70A884DADA6F91909B8A5F341">
    <w:name w:val="23DEAFD70A884DADA6F91909B8A5F341"/>
    <w:rsid w:val="00D40BE7"/>
  </w:style>
  <w:style w:type="paragraph" w:customStyle="1" w:styleId="644D455E71EC4F50B4D034B3D42B900F">
    <w:name w:val="644D455E71EC4F50B4D034B3D42B900F"/>
    <w:rsid w:val="00D40BE7"/>
  </w:style>
  <w:style w:type="paragraph" w:customStyle="1" w:styleId="B677C93740014C59AD876386C704F83B">
    <w:name w:val="B677C93740014C59AD876386C704F83B"/>
    <w:rsid w:val="00D40BE7"/>
  </w:style>
  <w:style w:type="paragraph" w:customStyle="1" w:styleId="E60679F57D4D41528DBE4E613C25B3EA">
    <w:name w:val="E60679F57D4D41528DBE4E613C25B3EA"/>
    <w:rsid w:val="00D40BE7"/>
  </w:style>
  <w:style w:type="paragraph" w:customStyle="1" w:styleId="2B62E33007A643BCBFC5649D3AC24DA9">
    <w:name w:val="2B62E33007A643BCBFC5649D3AC24DA9"/>
    <w:rsid w:val="00D40BE7"/>
  </w:style>
  <w:style w:type="paragraph" w:customStyle="1" w:styleId="71503069EF50412AA2F163B1C6EA9214">
    <w:name w:val="71503069EF50412AA2F163B1C6EA9214"/>
    <w:rsid w:val="00D40BE7"/>
  </w:style>
  <w:style w:type="paragraph" w:customStyle="1" w:styleId="5562F02617104395B3C056DE66024B95">
    <w:name w:val="5562F02617104395B3C056DE66024B95"/>
    <w:rsid w:val="00D40BE7"/>
  </w:style>
  <w:style w:type="paragraph" w:customStyle="1" w:styleId="C9F7D4D47D9B479898782720A4A22EA6">
    <w:name w:val="C9F7D4D47D9B479898782720A4A22EA6"/>
    <w:rsid w:val="00D40BE7"/>
  </w:style>
  <w:style w:type="paragraph" w:customStyle="1" w:styleId="C860F387D2554C78B70AE2F003ED151E">
    <w:name w:val="C860F387D2554C78B70AE2F003ED151E"/>
    <w:rsid w:val="00D40BE7"/>
  </w:style>
  <w:style w:type="paragraph" w:customStyle="1" w:styleId="24891D08427B462B9273F6DE149FCE82">
    <w:name w:val="24891D08427B462B9273F6DE149FCE82"/>
    <w:rsid w:val="00D40BE7"/>
  </w:style>
  <w:style w:type="paragraph" w:customStyle="1" w:styleId="5E0998F205BF41A89739680278ECDA62">
    <w:name w:val="5E0998F205BF41A89739680278ECDA62"/>
    <w:rsid w:val="00D40BE7"/>
  </w:style>
  <w:style w:type="paragraph" w:customStyle="1" w:styleId="18F07D7488CE45CE89616645ADCF09AF">
    <w:name w:val="18F07D7488CE45CE89616645ADCF09AF"/>
    <w:rsid w:val="00D40BE7"/>
  </w:style>
  <w:style w:type="paragraph" w:customStyle="1" w:styleId="6850E31331844467B9C3C370DCC82C53">
    <w:name w:val="6850E31331844467B9C3C370DCC82C53"/>
    <w:rsid w:val="00D40BE7"/>
  </w:style>
  <w:style w:type="paragraph" w:customStyle="1" w:styleId="429997B4EEC3436CB67A2B73ADE1F8C6">
    <w:name w:val="429997B4EEC3436CB67A2B73ADE1F8C6"/>
    <w:rsid w:val="00D40BE7"/>
  </w:style>
  <w:style w:type="paragraph" w:customStyle="1" w:styleId="16D3510E44AE4CB69A8BADE793AC572C">
    <w:name w:val="16D3510E44AE4CB69A8BADE793AC572C"/>
    <w:rsid w:val="00D40BE7"/>
  </w:style>
  <w:style w:type="paragraph" w:customStyle="1" w:styleId="F6A5B05EABB34AEC83C5C0CC3AD895D9">
    <w:name w:val="F6A5B05EABB34AEC83C5C0CC3AD895D9"/>
    <w:rsid w:val="00D40BE7"/>
  </w:style>
  <w:style w:type="paragraph" w:customStyle="1" w:styleId="C1C1EA230D3D4473BACFA9B0207F5E15">
    <w:name w:val="C1C1EA230D3D4473BACFA9B0207F5E15"/>
    <w:rsid w:val="00D40BE7"/>
  </w:style>
  <w:style w:type="paragraph" w:customStyle="1" w:styleId="855C04E9EF6E43539048CDAFF001D3DC">
    <w:name w:val="855C04E9EF6E43539048CDAFF001D3DC"/>
    <w:rsid w:val="00263900"/>
  </w:style>
  <w:style w:type="paragraph" w:customStyle="1" w:styleId="060EBCEBC67543409D1EA1F62B20A7B1">
    <w:name w:val="060EBCEBC67543409D1EA1F62B20A7B1"/>
    <w:rsid w:val="00263900"/>
  </w:style>
  <w:style w:type="paragraph" w:customStyle="1" w:styleId="6BBF8A5AE3AB456FA29535F3B9A83DAC">
    <w:name w:val="6BBF8A5AE3AB456FA29535F3B9A83DAC"/>
    <w:rsid w:val="00263900"/>
  </w:style>
  <w:style w:type="paragraph" w:customStyle="1" w:styleId="5A35526EBEF74C2993D715AA399A6B68">
    <w:name w:val="5A35526EBEF74C2993D715AA399A6B68"/>
    <w:rsid w:val="00263900"/>
  </w:style>
  <w:style w:type="paragraph" w:customStyle="1" w:styleId="A68C84198C6A4CB28245F14F4037D6BF">
    <w:name w:val="A68C84198C6A4CB28245F14F4037D6BF"/>
    <w:rsid w:val="00263900"/>
  </w:style>
  <w:style w:type="paragraph" w:customStyle="1" w:styleId="BF975D1B86D64F65B2FE1AA4E1DE5488">
    <w:name w:val="BF975D1B86D64F65B2FE1AA4E1DE5488"/>
    <w:rsid w:val="00263900"/>
  </w:style>
  <w:style w:type="paragraph" w:customStyle="1" w:styleId="3BFB5F130B464FD786D747125F086B57">
    <w:name w:val="3BFB5F130B464FD786D747125F086B57"/>
    <w:rsid w:val="00263900"/>
  </w:style>
  <w:style w:type="paragraph" w:customStyle="1" w:styleId="5D1B9EE3DA774F4E8E4774215ED134D1">
    <w:name w:val="5D1B9EE3DA774F4E8E4774215ED134D1"/>
    <w:rsid w:val="00263900"/>
  </w:style>
  <w:style w:type="paragraph" w:customStyle="1" w:styleId="E95155BB7A4149EBB66CC990ECEDA965">
    <w:name w:val="E95155BB7A4149EBB66CC990ECEDA965"/>
    <w:rsid w:val="00263900"/>
  </w:style>
  <w:style w:type="paragraph" w:customStyle="1" w:styleId="1A11569C2A5749BD915C08F7057F8CB3">
    <w:name w:val="1A11569C2A5749BD915C08F7057F8CB3"/>
    <w:rsid w:val="00263900"/>
  </w:style>
  <w:style w:type="paragraph" w:customStyle="1" w:styleId="DA3F2163139C41DAA2F688E2B4D2DD18">
    <w:name w:val="DA3F2163139C41DAA2F688E2B4D2DD18"/>
    <w:rsid w:val="00263900"/>
  </w:style>
  <w:style w:type="paragraph" w:customStyle="1" w:styleId="333BA1EA9DDE4F7F855A1187217E4044">
    <w:name w:val="333BA1EA9DDE4F7F855A1187217E4044"/>
    <w:rsid w:val="00263900"/>
  </w:style>
  <w:style w:type="paragraph" w:customStyle="1" w:styleId="8C3FA8200B674C7ABEFD746B6B69FA1C">
    <w:name w:val="8C3FA8200B674C7ABEFD746B6B69FA1C"/>
    <w:rsid w:val="00263900"/>
  </w:style>
  <w:style w:type="paragraph" w:customStyle="1" w:styleId="C3C2F56D7F8F4EF4906F305654716112">
    <w:name w:val="C3C2F56D7F8F4EF4906F305654716112"/>
    <w:rsid w:val="00263900"/>
  </w:style>
  <w:style w:type="paragraph" w:customStyle="1" w:styleId="FA6D8FB3E6A342FBB13DF415B45DB042">
    <w:name w:val="FA6D8FB3E6A342FBB13DF415B45DB042"/>
    <w:rsid w:val="00263900"/>
  </w:style>
  <w:style w:type="paragraph" w:customStyle="1" w:styleId="39539D4BBA9D4CFFA6A55D26D3681D6D">
    <w:name w:val="39539D4BBA9D4CFFA6A55D26D3681D6D"/>
    <w:rsid w:val="00263900"/>
  </w:style>
  <w:style w:type="paragraph" w:customStyle="1" w:styleId="BC9346C6CF06432D8E89142200A4599A">
    <w:name w:val="BC9346C6CF06432D8E89142200A4599A"/>
    <w:rsid w:val="00AE636A"/>
  </w:style>
  <w:style w:type="paragraph" w:customStyle="1" w:styleId="7230E52E34B24A9A8BE99B47456FAC56">
    <w:name w:val="7230E52E34B24A9A8BE99B47456FAC56"/>
    <w:rsid w:val="00AE636A"/>
  </w:style>
  <w:style w:type="paragraph" w:customStyle="1" w:styleId="3F8674F52B4449298D63A1C74516FD6C">
    <w:name w:val="3F8674F52B4449298D63A1C74516FD6C"/>
    <w:rsid w:val="00AE636A"/>
  </w:style>
  <w:style w:type="paragraph" w:customStyle="1" w:styleId="050726EF14894678B08806AE56FA2334">
    <w:name w:val="050726EF14894678B08806AE56FA2334"/>
    <w:rsid w:val="00AE636A"/>
  </w:style>
  <w:style w:type="paragraph" w:customStyle="1" w:styleId="4CA30F03B46B4B28B111FE5931FAADD7">
    <w:name w:val="4CA30F03B46B4B28B111FE5931FAADD7"/>
    <w:rsid w:val="00AE636A"/>
  </w:style>
  <w:style w:type="paragraph" w:customStyle="1" w:styleId="3F5E5185EE234A5098978E98B12CD0DD">
    <w:name w:val="3F5E5185EE234A5098978E98B12CD0DD"/>
    <w:rsid w:val="009C6716"/>
    <w:rPr>
      <w:lang w:val="sv-SE" w:eastAsia="sv-SE"/>
    </w:rPr>
  </w:style>
  <w:style w:type="paragraph" w:customStyle="1" w:styleId="D627858664984B84A7ED68DA007BE715">
    <w:name w:val="D627858664984B84A7ED68DA007BE715"/>
    <w:rsid w:val="009C6716"/>
    <w:rPr>
      <w:lang w:val="sv-SE" w:eastAsia="sv-SE"/>
    </w:rPr>
  </w:style>
  <w:style w:type="paragraph" w:customStyle="1" w:styleId="0EC9A90D24A04A02851FE1C901659095">
    <w:name w:val="0EC9A90D24A04A02851FE1C901659095"/>
    <w:rsid w:val="009C6716"/>
    <w:rPr>
      <w:lang w:val="sv-SE" w:eastAsia="sv-SE"/>
    </w:rPr>
  </w:style>
  <w:style w:type="paragraph" w:customStyle="1" w:styleId="37CFFC96321246C391D3EF770933082B">
    <w:name w:val="37CFFC96321246C391D3EF770933082B"/>
    <w:rsid w:val="009C6716"/>
    <w:rPr>
      <w:lang w:val="sv-SE" w:eastAsia="sv-SE"/>
    </w:rPr>
  </w:style>
  <w:style w:type="paragraph" w:customStyle="1" w:styleId="AF450A0F513F4AC28A60A1EC17B6CFAB">
    <w:name w:val="AF450A0F513F4AC28A60A1EC17B6CFAB"/>
    <w:rsid w:val="009C6716"/>
    <w:rPr>
      <w:lang w:val="sv-SE" w:eastAsia="sv-SE"/>
    </w:rPr>
  </w:style>
  <w:style w:type="paragraph" w:customStyle="1" w:styleId="9915938DB5AF4F63A0FDC1F48670B0CF">
    <w:name w:val="9915938DB5AF4F63A0FDC1F48670B0CF"/>
    <w:rsid w:val="009C6716"/>
    <w:rPr>
      <w:lang w:val="sv-SE" w:eastAsia="sv-SE"/>
    </w:rPr>
  </w:style>
  <w:style w:type="paragraph" w:customStyle="1" w:styleId="C224CB5C87734F4FAA520AAA07EF60C7">
    <w:name w:val="C224CB5C87734F4FAA520AAA07EF60C7"/>
    <w:rsid w:val="009C6716"/>
    <w:rPr>
      <w:lang w:val="sv-SE" w:eastAsia="sv-SE"/>
    </w:rPr>
  </w:style>
  <w:style w:type="paragraph" w:customStyle="1" w:styleId="9F3768C9292E46CAAD9D1CFD88730B26">
    <w:name w:val="9F3768C9292E46CAAD9D1CFD88730B26"/>
    <w:rsid w:val="009C6716"/>
    <w:rPr>
      <w:lang w:val="sv-SE" w:eastAsia="sv-SE"/>
    </w:rPr>
  </w:style>
  <w:style w:type="paragraph" w:customStyle="1" w:styleId="6B49E212B75A4F7197420E4830FAADD7">
    <w:name w:val="6B49E212B75A4F7197420E4830FAADD7"/>
    <w:rsid w:val="009C6716"/>
    <w:rPr>
      <w:lang w:val="sv-SE" w:eastAsia="sv-SE"/>
    </w:rPr>
  </w:style>
  <w:style w:type="paragraph" w:customStyle="1" w:styleId="179ADE5C74F74989B60CD2FF5B8B149E">
    <w:name w:val="179ADE5C74F74989B60CD2FF5B8B149E"/>
    <w:rsid w:val="009C6716"/>
    <w:rPr>
      <w:lang w:val="sv-SE" w:eastAsia="sv-SE"/>
    </w:rPr>
  </w:style>
  <w:style w:type="paragraph" w:customStyle="1" w:styleId="D4F5111C2BEC4F65B138E27E2C77E912">
    <w:name w:val="D4F5111C2BEC4F65B138E27E2C77E912"/>
    <w:rsid w:val="009C6716"/>
    <w:rPr>
      <w:lang w:val="sv-SE" w:eastAsia="sv-SE"/>
    </w:rPr>
  </w:style>
  <w:style w:type="paragraph" w:customStyle="1" w:styleId="B67AA79C1F644E25B4F02DD48CC4CB0C">
    <w:name w:val="B67AA79C1F644E25B4F02DD48CC4CB0C"/>
    <w:rsid w:val="009C6716"/>
    <w:rPr>
      <w:lang w:val="sv-SE" w:eastAsia="sv-SE"/>
    </w:rPr>
  </w:style>
  <w:style w:type="paragraph" w:customStyle="1" w:styleId="7961687AD3DD42218E1305AD4F3B698E">
    <w:name w:val="7961687AD3DD42218E1305AD4F3B698E"/>
    <w:rsid w:val="003B6F6A"/>
    <w:rPr>
      <w:lang w:val="sv-SE" w:eastAsia="sv-SE"/>
    </w:rPr>
  </w:style>
  <w:style w:type="paragraph" w:customStyle="1" w:styleId="615F6D38FCE9495D91E39BE071A61401">
    <w:name w:val="615F6D38FCE9495D91E39BE071A61401"/>
    <w:rsid w:val="003B6F6A"/>
    <w:rPr>
      <w:lang w:val="sv-SE" w:eastAsia="sv-SE"/>
    </w:rPr>
  </w:style>
  <w:style w:type="paragraph" w:customStyle="1" w:styleId="C82F41A328B84461B0FCE5E15CF142C8">
    <w:name w:val="C82F41A328B84461B0FCE5E15CF142C8"/>
    <w:rsid w:val="003B6F6A"/>
    <w:rPr>
      <w:lang w:val="sv-SE" w:eastAsia="sv-SE"/>
    </w:rPr>
  </w:style>
  <w:style w:type="paragraph" w:customStyle="1" w:styleId="A9A112355AA54079B73073D99FBEB764">
    <w:name w:val="A9A112355AA54079B73073D99FBEB764"/>
    <w:rsid w:val="003B6F6A"/>
    <w:rPr>
      <w:lang w:val="sv-SE" w:eastAsia="sv-SE"/>
    </w:rPr>
  </w:style>
  <w:style w:type="paragraph" w:customStyle="1" w:styleId="35E840E027774D79B51CB756BE42AA14">
    <w:name w:val="35E840E027774D79B51CB756BE42AA14"/>
    <w:rsid w:val="003B6F6A"/>
    <w:rPr>
      <w:lang w:val="sv-SE" w:eastAsia="sv-SE"/>
    </w:rPr>
  </w:style>
  <w:style w:type="paragraph" w:customStyle="1" w:styleId="270A190E077D46EE9530E57E8F203581">
    <w:name w:val="270A190E077D46EE9530E57E8F203581"/>
    <w:rsid w:val="003B6F6A"/>
    <w:rPr>
      <w:lang w:val="sv-SE" w:eastAsia="sv-SE"/>
    </w:rPr>
  </w:style>
  <w:style w:type="paragraph" w:customStyle="1" w:styleId="E65FA66E11754565ACB3A4365B7C3388">
    <w:name w:val="E65FA66E11754565ACB3A4365B7C3388"/>
    <w:rsid w:val="003B6F6A"/>
    <w:rPr>
      <w:lang w:val="sv-SE" w:eastAsia="sv-SE"/>
    </w:rPr>
  </w:style>
  <w:style w:type="paragraph" w:customStyle="1" w:styleId="006BAC15523D4F6E82C358972459C956">
    <w:name w:val="006BAC15523D4F6E82C358972459C956"/>
    <w:rsid w:val="003B6F6A"/>
    <w:rPr>
      <w:lang w:val="sv-SE" w:eastAsia="sv-SE"/>
    </w:rPr>
  </w:style>
  <w:style w:type="paragraph" w:customStyle="1" w:styleId="1BCC800ABBB44AEE8E05A862E0F79886">
    <w:name w:val="1BCC800ABBB44AEE8E05A862E0F79886"/>
    <w:rsid w:val="003B6F6A"/>
    <w:rPr>
      <w:lang w:val="sv-SE" w:eastAsia="sv-SE"/>
    </w:rPr>
  </w:style>
  <w:style w:type="paragraph" w:customStyle="1" w:styleId="F1664172B9464BABAEA6AC2A94B1D2F5">
    <w:name w:val="F1664172B9464BABAEA6AC2A94B1D2F5"/>
    <w:rsid w:val="003B6F6A"/>
    <w:rPr>
      <w:lang w:val="sv-SE" w:eastAsia="sv-SE"/>
    </w:rPr>
  </w:style>
  <w:style w:type="paragraph" w:customStyle="1" w:styleId="5F0FBBBF43AC4878AAB388CF6D21198B">
    <w:name w:val="5F0FBBBF43AC4878AAB388CF6D21198B"/>
    <w:rsid w:val="003B6F6A"/>
    <w:rPr>
      <w:lang w:val="sv-SE" w:eastAsia="sv-SE"/>
    </w:rPr>
  </w:style>
  <w:style w:type="paragraph" w:customStyle="1" w:styleId="E672FE00EAAC41C5A169EF004387ED22">
    <w:name w:val="E672FE00EAAC41C5A169EF004387ED22"/>
    <w:rsid w:val="003B6F6A"/>
    <w:rPr>
      <w:lang w:val="sv-SE" w:eastAsia="sv-SE"/>
    </w:rPr>
  </w:style>
  <w:style w:type="paragraph" w:customStyle="1" w:styleId="C3D5DC896DB44739AB48397E99C62266">
    <w:name w:val="C3D5DC896DB44739AB48397E99C62266"/>
    <w:rsid w:val="003B6F6A"/>
    <w:rPr>
      <w:lang w:val="sv-SE" w:eastAsia="sv-SE"/>
    </w:rPr>
  </w:style>
  <w:style w:type="paragraph" w:customStyle="1" w:styleId="F8906CC30332493F95996D8B27BAAEB4">
    <w:name w:val="F8906CC30332493F95996D8B27BAAEB4"/>
    <w:rsid w:val="003B6F6A"/>
    <w:rPr>
      <w:lang w:val="sv-SE" w:eastAsia="sv-SE"/>
    </w:rPr>
  </w:style>
  <w:style w:type="paragraph" w:customStyle="1" w:styleId="BBB26FB4E2A04D7BA9AC37AEBCAF0181">
    <w:name w:val="BBB26FB4E2A04D7BA9AC37AEBCAF0181"/>
    <w:rsid w:val="003B6F6A"/>
    <w:rPr>
      <w:lang w:val="sv-SE" w:eastAsia="sv-SE"/>
    </w:rPr>
  </w:style>
  <w:style w:type="paragraph" w:customStyle="1" w:styleId="3246679C5B1747D0B5D1261B7A6B59CE">
    <w:name w:val="3246679C5B1747D0B5D1261B7A6B59CE"/>
    <w:rsid w:val="003B6F6A"/>
    <w:rPr>
      <w:lang w:val="sv-SE" w:eastAsia="sv-SE"/>
    </w:rPr>
  </w:style>
  <w:style w:type="paragraph" w:customStyle="1" w:styleId="6044B9C1780443FAA5A6052C5FA4A56E">
    <w:name w:val="6044B9C1780443FAA5A6052C5FA4A56E"/>
    <w:rsid w:val="003B6F6A"/>
    <w:rPr>
      <w:lang w:val="sv-SE" w:eastAsia="sv-SE"/>
    </w:rPr>
  </w:style>
  <w:style w:type="paragraph" w:customStyle="1" w:styleId="97568D212E094BFCA3E335471000400C">
    <w:name w:val="97568D212E094BFCA3E335471000400C"/>
    <w:rsid w:val="003B6F6A"/>
    <w:rPr>
      <w:lang w:val="sv-SE" w:eastAsia="sv-SE"/>
    </w:rPr>
  </w:style>
  <w:style w:type="paragraph" w:customStyle="1" w:styleId="1545F969EEE843069E6F2A4ABA2CED46">
    <w:name w:val="1545F969EEE843069E6F2A4ABA2CED46"/>
    <w:rsid w:val="00207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B0D8-9400-41F0-83B8-9FC2529A0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C277A-6453-304E-8EC3-C84350A6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\Users\Bodmer\AppData\Roaming\Microsoft\Templates\Employee exit interview.dotx</Template>
  <TotalTime>0</TotalTime>
  <Pages>3</Pages>
  <Words>515</Words>
  <Characters>2833</Characters>
  <Application>Microsoft Macintosh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2016-04-27T10:02:00Z</dcterms:created>
  <dcterms:modified xsi:type="dcterms:W3CDTF">2016-04-29T09:56:00Z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TC034630629991</vt:lpwstr>
  </property>
</Properties>
</file>